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26AF" w14:textId="77777777" w:rsidR="00E338E6" w:rsidRDefault="00E338E6" w:rsidP="006F257D">
      <w:pPr>
        <w:spacing w:line="360" w:lineRule="auto"/>
        <w:jc w:val="both"/>
        <w:rPr>
          <w:rFonts w:ascii="Arial" w:hAnsi="Arial" w:cs="Arial"/>
        </w:rPr>
      </w:pPr>
    </w:p>
    <w:p w14:paraId="6C7CF728" w14:textId="1527C0C6" w:rsidR="00D16DE7" w:rsidRPr="006F2AEA" w:rsidRDefault="00E338E6" w:rsidP="0087781D">
      <w:pPr>
        <w:spacing w:line="360" w:lineRule="auto"/>
        <w:jc w:val="both"/>
        <w:rPr>
          <w:rFonts w:ascii="Arial" w:hAnsi="Arial" w:cs="Arial"/>
        </w:rPr>
      </w:pPr>
      <w:r w:rsidRPr="1FCA73AD">
        <w:rPr>
          <w:rFonts w:ascii="Arial" w:hAnsi="Arial" w:cs="Arial"/>
        </w:rPr>
        <w:t>Je soussigné</w:t>
      </w:r>
      <w:r w:rsidR="00B81DF9">
        <w:rPr>
          <w:rFonts w:ascii="Arial" w:hAnsi="Arial" w:cs="Arial"/>
        </w:rPr>
        <w:t>(e)</w:t>
      </w:r>
      <w:r w:rsidRPr="1FCA73AD">
        <w:rPr>
          <w:rFonts w:ascii="Arial" w:hAnsi="Arial" w:cs="Arial"/>
        </w:rPr>
        <w:t xml:space="preserve">, </w:t>
      </w:r>
      <w:permStart w:id="1349084191" w:edGrp="everyone"/>
      <w:r w:rsidRPr="004A2A6F">
        <w:rPr>
          <w:rFonts w:ascii="Arial" w:hAnsi="Arial" w:cs="Arial"/>
          <w:b/>
          <w:bCs/>
        </w:rPr>
        <w:t>N</w:t>
      </w:r>
      <w:r w:rsidR="00B81DF9" w:rsidRPr="004A2A6F">
        <w:rPr>
          <w:rFonts w:ascii="Arial" w:hAnsi="Arial" w:cs="Arial"/>
          <w:b/>
          <w:bCs/>
        </w:rPr>
        <w:t>OM, prénom</w:t>
      </w:r>
      <w:permEnd w:id="1349084191"/>
      <w:r w:rsidR="00B81DF9" w:rsidRPr="00F640F6">
        <w:rPr>
          <w:rFonts w:ascii="Arial" w:hAnsi="Arial" w:cs="Arial"/>
        </w:rPr>
        <w:t xml:space="preserve">, </w:t>
      </w:r>
      <w:r w:rsidR="00B81DF9" w:rsidRPr="005F2743">
        <w:rPr>
          <w:rFonts w:ascii="Arial" w:hAnsi="Arial" w:cs="Arial"/>
          <w:color w:val="000000" w:themeColor="text1"/>
        </w:rPr>
        <w:t>représentant</w:t>
      </w:r>
      <w:r w:rsidRPr="1FCA73AD">
        <w:rPr>
          <w:rFonts w:ascii="Arial" w:hAnsi="Arial" w:cs="Arial"/>
        </w:rPr>
        <w:t xml:space="preserve"> </w:t>
      </w:r>
      <w:r w:rsidR="0087781D">
        <w:rPr>
          <w:rFonts w:ascii="Arial" w:hAnsi="Arial" w:cs="Arial"/>
        </w:rPr>
        <w:t>dûment habilité</w:t>
      </w:r>
      <w:r w:rsidR="0087781D">
        <w:rPr>
          <w:rStyle w:val="Appelnotedebasdep"/>
          <w:rFonts w:ascii="Arial" w:hAnsi="Arial" w:cs="Arial"/>
        </w:rPr>
        <w:footnoteReference w:id="2"/>
      </w:r>
      <w:r w:rsidR="0087781D" w:rsidDel="0087781D">
        <w:rPr>
          <w:rFonts w:ascii="Arial" w:hAnsi="Arial" w:cs="Arial"/>
        </w:rPr>
        <w:t xml:space="preserve"> </w:t>
      </w:r>
      <w:r w:rsidR="00971800">
        <w:rPr>
          <w:rFonts w:ascii="Arial" w:hAnsi="Arial" w:cs="Arial"/>
        </w:rPr>
        <w:t>d</w:t>
      </w:r>
      <w:r w:rsidRPr="1FCA73AD">
        <w:rPr>
          <w:rFonts w:ascii="Arial" w:hAnsi="Arial" w:cs="Arial"/>
        </w:rPr>
        <w:t>e</w:t>
      </w:r>
      <w:r w:rsidR="00B81DF9">
        <w:rPr>
          <w:rFonts w:ascii="Arial" w:hAnsi="Arial" w:cs="Arial"/>
        </w:rPr>
        <w:t xml:space="preserve"> l’</w:t>
      </w:r>
      <w:r w:rsidR="00497AD5">
        <w:rPr>
          <w:rFonts w:ascii="Arial" w:hAnsi="Arial" w:cs="Arial"/>
        </w:rPr>
        <w:t>organisme</w:t>
      </w:r>
      <w:r w:rsidR="00B81DF9">
        <w:rPr>
          <w:rFonts w:ascii="Arial" w:hAnsi="Arial" w:cs="Arial"/>
        </w:rPr>
        <w:t xml:space="preserve"> ci-après désigné</w:t>
      </w:r>
      <w:r w:rsidR="00A158F2">
        <w:rPr>
          <w:rFonts w:ascii="Arial" w:hAnsi="Arial" w:cs="Arial"/>
        </w:rPr>
        <w:t> :</w:t>
      </w:r>
      <w:r w:rsidRPr="1FCA73AD">
        <w:rPr>
          <w:rFonts w:ascii="Arial" w:hAnsi="Arial" w:cs="Arial"/>
        </w:rPr>
        <w:t xml:space="preserve"> </w:t>
      </w:r>
      <w:permStart w:id="1988774556" w:edGrp="everyone"/>
      <w:r w:rsidR="00A158F2" w:rsidRPr="004A2A6F">
        <w:rPr>
          <w:rFonts w:ascii="Arial" w:hAnsi="Arial" w:cs="Arial"/>
          <w:b/>
          <w:bCs/>
        </w:rPr>
        <w:t>« </w:t>
      </w:r>
      <w:r w:rsidRPr="004A2A6F">
        <w:rPr>
          <w:rFonts w:ascii="Arial" w:hAnsi="Arial" w:cs="Arial"/>
          <w:b/>
          <w:bCs/>
        </w:rPr>
        <w:t>Nom de l’organism</w:t>
      </w:r>
      <w:r w:rsidR="00B81DF9" w:rsidRPr="004A2A6F">
        <w:rPr>
          <w:rFonts w:ascii="Arial" w:hAnsi="Arial" w:cs="Arial"/>
          <w:b/>
          <w:bCs/>
        </w:rPr>
        <w:t>e</w:t>
      </w:r>
      <w:r w:rsidR="00A158F2" w:rsidRPr="004A2A6F">
        <w:rPr>
          <w:rFonts w:ascii="Arial" w:hAnsi="Arial" w:cs="Arial"/>
          <w:b/>
          <w:bCs/>
        </w:rPr>
        <w:t> »</w:t>
      </w:r>
      <w:permEnd w:id="1988774556"/>
      <w:r w:rsidR="00B81DF9" w:rsidRPr="004A2A6F">
        <w:rPr>
          <w:rFonts w:ascii="Arial" w:hAnsi="Arial" w:cs="Arial"/>
          <w:b/>
          <w:bCs/>
        </w:rPr>
        <w:t xml:space="preserve"> </w:t>
      </w:r>
      <w:r w:rsidR="000455CE" w:rsidRPr="004A2A6F">
        <w:rPr>
          <w:rFonts w:ascii="Arial" w:hAnsi="Arial" w:cs="Arial"/>
          <w:b/>
          <w:bCs/>
        </w:rPr>
        <w:t>(</w:t>
      </w:r>
      <w:r w:rsidRPr="004A2A6F">
        <w:rPr>
          <w:rFonts w:ascii="Arial" w:hAnsi="Arial" w:cs="Arial"/>
          <w:b/>
          <w:bCs/>
        </w:rPr>
        <w:t>accréditation</w:t>
      </w:r>
      <w:r w:rsidR="000455CE" w:rsidRPr="004A2A6F">
        <w:rPr>
          <w:rFonts w:ascii="Arial" w:hAnsi="Arial" w:cs="Arial"/>
          <w:b/>
          <w:bCs/>
        </w:rPr>
        <w:t xml:space="preserve"> n° </w:t>
      </w:r>
      <w:permStart w:id="1770002435" w:edGrp="everyone"/>
      <w:r w:rsidR="000455CE" w:rsidRPr="004A2A6F">
        <w:rPr>
          <w:rFonts w:ascii="Arial" w:hAnsi="Arial" w:cs="Arial"/>
          <w:b/>
          <w:bCs/>
        </w:rPr>
        <w:t>______</w:t>
      </w:r>
      <w:permEnd w:id="1770002435"/>
      <w:r w:rsidR="000455CE" w:rsidRPr="004A2A6F">
        <w:rPr>
          <w:rFonts w:ascii="Arial" w:hAnsi="Arial" w:cs="Arial"/>
          <w:b/>
          <w:bCs/>
        </w:rPr>
        <w:t>)</w:t>
      </w:r>
      <w:r w:rsidRPr="1FCA73AD">
        <w:rPr>
          <w:rFonts w:ascii="Arial" w:hAnsi="Arial" w:cs="Arial"/>
        </w:rPr>
        <w:t xml:space="preserve">, </w:t>
      </w:r>
      <w:r w:rsidR="00150400">
        <w:rPr>
          <w:rFonts w:ascii="Arial" w:hAnsi="Arial" w:cs="Arial"/>
        </w:rPr>
        <w:t xml:space="preserve">situé </w:t>
      </w:r>
      <w:r w:rsidR="003931F7">
        <w:rPr>
          <w:rFonts w:ascii="Arial" w:hAnsi="Arial" w:cs="Arial"/>
        </w:rPr>
        <w:t>au</w:t>
      </w:r>
      <w:r w:rsidR="006B4AA3">
        <w:rPr>
          <w:rFonts w:ascii="Arial" w:hAnsi="Arial" w:cs="Arial"/>
        </w:rPr>
        <w:t xml:space="preserve"> </w:t>
      </w:r>
      <w:permStart w:id="1650867890" w:edGrp="everyone"/>
      <w:r w:rsidRPr="004A2A6F">
        <w:rPr>
          <w:rFonts w:ascii="Arial" w:hAnsi="Arial" w:cs="Arial"/>
          <w:b/>
          <w:bCs/>
        </w:rPr>
        <w:t>Adresse de l’organisme figurant sur l’attestation d’accréditation</w:t>
      </w:r>
      <w:permEnd w:id="1650867890"/>
      <w:r w:rsidRPr="1FCA73AD">
        <w:rPr>
          <w:rFonts w:ascii="Arial" w:hAnsi="Arial" w:cs="Arial"/>
        </w:rPr>
        <w:t>,</w:t>
      </w:r>
      <w:r w:rsidR="00B81DF9">
        <w:rPr>
          <w:rFonts w:ascii="Arial" w:hAnsi="Arial" w:cs="Arial"/>
        </w:rPr>
        <w:t xml:space="preserve"> </w:t>
      </w:r>
    </w:p>
    <w:p w14:paraId="552458AE" w14:textId="77777777" w:rsidR="002D1B3C" w:rsidRDefault="002D1B3C" w:rsidP="006F257D">
      <w:pPr>
        <w:spacing w:line="360" w:lineRule="auto"/>
        <w:jc w:val="both"/>
        <w:rPr>
          <w:rFonts w:ascii="Arial" w:hAnsi="Arial" w:cs="Arial"/>
        </w:rPr>
      </w:pPr>
      <w:permStart w:id="1099190795" w:edGrp="everyone"/>
      <w:permEnd w:id="1099190795"/>
    </w:p>
    <w:p w14:paraId="0D6279E8" w14:textId="04C674E1" w:rsidR="002D1B3C" w:rsidRDefault="002D1B3C" w:rsidP="006F257D">
      <w:pPr>
        <w:spacing w:line="360" w:lineRule="auto"/>
        <w:jc w:val="both"/>
        <w:rPr>
          <w:rFonts w:ascii="Arial" w:hAnsi="Arial" w:cs="Arial"/>
        </w:rPr>
      </w:pPr>
      <w:r w:rsidRPr="003931F7">
        <w:rPr>
          <w:rFonts w:ascii="Arial" w:hAnsi="Arial" w:cs="Arial"/>
        </w:rPr>
        <w:t xml:space="preserve">Demande l’autorisation au Cofrac </w:t>
      </w:r>
      <w:r w:rsidR="00FE0000">
        <w:rPr>
          <w:rFonts w:ascii="Arial" w:hAnsi="Arial" w:cs="Arial"/>
        </w:rPr>
        <w:t>d’</w:t>
      </w:r>
      <w:r w:rsidRPr="003931F7">
        <w:rPr>
          <w:rFonts w:ascii="Arial" w:hAnsi="Arial" w:cs="Arial"/>
        </w:rPr>
        <w:t xml:space="preserve">appliquer les modalités particulières </w:t>
      </w:r>
      <w:r w:rsidR="0085054C">
        <w:rPr>
          <w:rFonts w:ascii="Arial" w:hAnsi="Arial" w:cs="Arial"/>
        </w:rPr>
        <w:t>pour la</w:t>
      </w:r>
      <w:r w:rsidRPr="003931F7">
        <w:rPr>
          <w:rFonts w:ascii="Arial" w:hAnsi="Arial" w:cs="Arial"/>
        </w:rPr>
        <w:t xml:space="preserve"> référence à l’accréditation, </w:t>
      </w:r>
      <w:r w:rsidR="00104DDA">
        <w:rPr>
          <w:rFonts w:ascii="Arial" w:hAnsi="Arial" w:cs="Arial"/>
        </w:rPr>
        <w:t>en application du</w:t>
      </w:r>
      <w:r w:rsidRPr="003931F7">
        <w:rPr>
          <w:rFonts w:ascii="Arial" w:hAnsi="Arial" w:cs="Arial"/>
        </w:rPr>
        <w:t xml:space="preserve"> document </w:t>
      </w:r>
      <w:r w:rsidR="003931F7">
        <w:rPr>
          <w:rFonts w:ascii="Arial" w:hAnsi="Arial" w:cs="Arial"/>
        </w:rPr>
        <w:t xml:space="preserve">du Cofrac </w:t>
      </w:r>
      <w:r w:rsidRPr="003931F7">
        <w:rPr>
          <w:rFonts w:ascii="Arial" w:hAnsi="Arial" w:cs="Arial"/>
        </w:rPr>
        <w:t>« GEN PROC 29 ».</w:t>
      </w:r>
      <w:r>
        <w:rPr>
          <w:rFonts w:ascii="Arial" w:hAnsi="Arial" w:cs="Arial"/>
        </w:rPr>
        <w:t xml:space="preserve"> </w:t>
      </w:r>
    </w:p>
    <w:p w14:paraId="7397214F" w14:textId="77777777" w:rsidR="00E338E6" w:rsidRDefault="00E338E6" w:rsidP="005F2743">
      <w:pPr>
        <w:jc w:val="both"/>
        <w:rPr>
          <w:rFonts w:ascii="Arial" w:hAnsi="Arial" w:cs="Arial"/>
        </w:rPr>
      </w:pPr>
    </w:p>
    <w:p w14:paraId="07E5C60B" w14:textId="4C7E8C84" w:rsidR="00E338E6" w:rsidRDefault="002D1B3C" w:rsidP="005F27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A ce titre, je d</w:t>
      </w:r>
      <w:r w:rsidR="00E338E6" w:rsidRPr="005F2743">
        <w:rPr>
          <w:rFonts w:ascii="Arial" w:hAnsi="Arial" w:cs="Arial"/>
          <w:u w:val="single"/>
        </w:rPr>
        <w:t>éclare</w:t>
      </w:r>
      <w:r w:rsidR="00E338E6" w:rsidRPr="00497AD5">
        <w:rPr>
          <w:rFonts w:ascii="Arial" w:hAnsi="Arial" w:cs="Arial"/>
        </w:rPr>
        <w:t xml:space="preserve"> </w:t>
      </w:r>
      <w:r w:rsidR="66B1811D" w:rsidRPr="00497AD5">
        <w:rPr>
          <w:rFonts w:ascii="Arial" w:hAnsi="Arial" w:cs="Arial"/>
        </w:rPr>
        <w:t>:</w:t>
      </w:r>
    </w:p>
    <w:p w14:paraId="5788C77A" w14:textId="77777777" w:rsidR="00497AD5" w:rsidRPr="00497AD5" w:rsidRDefault="00497AD5" w:rsidP="005F2743">
      <w:pPr>
        <w:spacing w:line="360" w:lineRule="auto"/>
        <w:jc w:val="both"/>
        <w:rPr>
          <w:rFonts w:ascii="Arial" w:hAnsi="Arial" w:cs="Arial"/>
        </w:rPr>
      </w:pPr>
    </w:p>
    <w:p w14:paraId="408953BE" w14:textId="0ACF94B0" w:rsidR="00245A48" w:rsidRDefault="00E405F2" w:rsidP="006F257D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avoir pris connaissance du</w:t>
      </w:r>
      <w:r w:rsidR="000671E1" w:rsidRPr="03A2E030">
        <w:rPr>
          <w:rFonts w:ascii="Arial" w:hAnsi="Arial" w:cs="Arial"/>
        </w:rPr>
        <w:t xml:space="preserve"> document GEN PROC 29 </w:t>
      </w:r>
      <w:r>
        <w:rPr>
          <w:rFonts w:ascii="Arial" w:hAnsi="Arial" w:cs="Arial"/>
        </w:rPr>
        <w:t xml:space="preserve">relatif aux </w:t>
      </w:r>
      <w:r w:rsidR="000671E1" w:rsidRPr="03A2E030">
        <w:rPr>
          <w:rFonts w:ascii="Arial" w:hAnsi="Arial" w:cs="Arial"/>
        </w:rPr>
        <w:t xml:space="preserve">« Modalités particulières </w:t>
      </w:r>
      <w:r w:rsidR="51CDB18E" w:rsidRPr="02F9793B">
        <w:rPr>
          <w:rFonts w:ascii="Arial" w:hAnsi="Arial" w:cs="Arial"/>
        </w:rPr>
        <w:t>pour la</w:t>
      </w:r>
      <w:r w:rsidR="000671E1" w:rsidRPr="03A2E030">
        <w:rPr>
          <w:rFonts w:ascii="Arial" w:hAnsi="Arial" w:cs="Arial"/>
        </w:rPr>
        <w:t xml:space="preserve"> référence à l’accréditation »</w:t>
      </w:r>
      <w:r w:rsidR="00497AD5">
        <w:rPr>
          <w:rFonts w:ascii="Arial" w:hAnsi="Arial" w:cs="Arial"/>
        </w:rPr>
        <w:t>,</w:t>
      </w:r>
      <w:r w:rsidR="00497AD5" w:rsidRPr="004922D7">
        <w:rPr>
          <w:rFonts w:ascii="Arial" w:hAnsi="Arial" w:cs="Arial"/>
        </w:rPr>
        <w:t xml:space="preserve"> publié sur le site internet du Cofrac</w:t>
      </w:r>
      <w:r w:rsidR="003E2FF9">
        <w:rPr>
          <w:rFonts w:ascii="Arial" w:hAnsi="Arial" w:cs="Arial"/>
        </w:rPr>
        <w:t xml:space="preserve"> </w:t>
      </w:r>
      <w:r w:rsidR="00CE41E1" w:rsidRPr="00104DDA">
        <w:rPr>
          <w:rFonts w:ascii="Arial" w:hAnsi="Arial" w:cs="Arial"/>
        </w:rPr>
        <w:t>;</w:t>
      </w:r>
    </w:p>
    <w:p w14:paraId="3579E38B" w14:textId="77777777" w:rsidR="00497AD5" w:rsidRDefault="00497AD5" w:rsidP="005F2743">
      <w:pPr>
        <w:pStyle w:val="Paragraphedeliste"/>
        <w:spacing w:line="360" w:lineRule="auto"/>
        <w:jc w:val="both"/>
        <w:rPr>
          <w:rFonts w:ascii="Arial" w:hAnsi="Arial" w:cs="Arial"/>
        </w:rPr>
      </w:pPr>
    </w:p>
    <w:p w14:paraId="5C0DA832" w14:textId="5887ED4B" w:rsidR="000671E1" w:rsidRDefault="006E418B" w:rsidP="006F257D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</w:t>
      </w:r>
      <w:r w:rsidR="000624A8">
        <w:rPr>
          <w:rFonts w:ascii="Arial" w:hAnsi="Arial" w:cs="Arial"/>
        </w:rPr>
        <w:t xml:space="preserve"> </w:t>
      </w:r>
      <w:r w:rsidR="00B678CA">
        <w:rPr>
          <w:rFonts w:ascii="Arial" w:hAnsi="Arial" w:cs="Arial"/>
        </w:rPr>
        <w:t xml:space="preserve">l’organisme </w:t>
      </w:r>
      <w:r w:rsidR="00701CE2">
        <w:rPr>
          <w:rFonts w:ascii="Arial" w:hAnsi="Arial" w:cs="Arial"/>
        </w:rPr>
        <w:t xml:space="preserve">ci-dessus désigné, </w:t>
      </w:r>
      <w:r w:rsidR="00B678CA">
        <w:rPr>
          <w:rFonts w:ascii="Arial" w:hAnsi="Arial" w:cs="Arial"/>
        </w:rPr>
        <w:t>que je représente</w:t>
      </w:r>
      <w:r w:rsidR="00701CE2">
        <w:rPr>
          <w:rFonts w:ascii="Arial" w:hAnsi="Arial" w:cs="Arial"/>
        </w:rPr>
        <w:t>,</w:t>
      </w:r>
      <w:r w:rsidR="00B678CA">
        <w:rPr>
          <w:rFonts w:ascii="Arial" w:hAnsi="Arial" w:cs="Arial"/>
        </w:rPr>
        <w:t xml:space="preserve"> </w:t>
      </w:r>
      <w:r w:rsidR="00245A48">
        <w:rPr>
          <w:rFonts w:ascii="Arial" w:hAnsi="Arial" w:cs="Arial"/>
        </w:rPr>
        <w:t>répond aux critères d’éligibilité</w:t>
      </w:r>
      <w:r w:rsidR="0033370B">
        <w:rPr>
          <w:rFonts w:ascii="Arial" w:hAnsi="Arial" w:cs="Arial"/>
        </w:rPr>
        <w:t xml:space="preserve"> définis</w:t>
      </w:r>
      <w:r w:rsidR="00D01E2A">
        <w:rPr>
          <w:rFonts w:ascii="Arial" w:hAnsi="Arial" w:cs="Arial"/>
        </w:rPr>
        <w:t xml:space="preserve"> dans le document GEN PROC 29.</w:t>
      </w:r>
    </w:p>
    <w:p w14:paraId="0102B563" w14:textId="77777777" w:rsidR="00E338E6" w:rsidRPr="00497AD5" w:rsidRDefault="00E338E6" w:rsidP="005F2743">
      <w:pPr>
        <w:spacing w:line="360" w:lineRule="auto"/>
        <w:jc w:val="both"/>
        <w:rPr>
          <w:rFonts w:ascii="Arial" w:hAnsi="Arial" w:cs="Arial"/>
        </w:rPr>
      </w:pPr>
    </w:p>
    <w:p w14:paraId="5FF53C6D" w14:textId="71A7296A" w:rsidR="00E338E6" w:rsidRDefault="008A0FC9" w:rsidP="005F27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Et j</w:t>
      </w:r>
      <w:r w:rsidR="00104DDA">
        <w:rPr>
          <w:rFonts w:ascii="Arial" w:hAnsi="Arial" w:cs="Arial"/>
          <w:u w:val="single"/>
        </w:rPr>
        <w:t xml:space="preserve">e </w:t>
      </w:r>
      <w:r w:rsidR="002D1B3C">
        <w:rPr>
          <w:rFonts w:ascii="Arial" w:hAnsi="Arial" w:cs="Arial"/>
          <w:u w:val="single"/>
        </w:rPr>
        <w:t>m</w:t>
      </w:r>
      <w:r w:rsidR="00E338E6" w:rsidRPr="005F2743">
        <w:rPr>
          <w:rFonts w:ascii="Arial" w:hAnsi="Arial" w:cs="Arial"/>
          <w:u w:val="single"/>
        </w:rPr>
        <w:t>’engage à</w:t>
      </w:r>
      <w:r w:rsidR="00E338E6" w:rsidRPr="00497AD5">
        <w:rPr>
          <w:rFonts w:ascii="Arial" w:hAnsi="Arial" w:cs="Arial"/>
        </w:rPr>
        <w:t xml:space="preserve"> : </w:t>
      </w:r>
    </w:p>
    <w:p w14:paraId="00E3B126" w14:textId="77777777" w:rsidR="00150400" w:rsidRPr="00497AD5" w:rsidRDefault="00150400" w:rsidP="005F2743">
      <w:pPr>
        <w:spacing w:line="360" w:lineRule="auto"/>
        <w:jc w:val="both"/>
        <w:rPr>
          <w:rFonts w:ascii="Arial" w:hAnsi="Arial" w:cs="Arial"/>
        </w:rPr>
      </w:pPr>
    </w:p>
    <w:p w14:paraId="5E1C1AE8" w14:textId="7926AEE6" w:rsidR="00E338E6" w:rsidRDefault="00D52289" w:rsidP="006F257D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 </w:t>
      </w:r>
      <w:r w:rsidR="00E338E6" w:rsidRPr="00D877DE">
        <w:rPr>
          <w:rFonts w:ascii="Arial" w:hAnsi="Arial" w:cs="Arial"/>
        </w:rPr>
        <w:t xml:space="preserve">mettre en œuvre </w:t>
      </w:r>
      <w:r w:rsidR="00207ED4">
        <w:rPr>
          <w:rFonts w:ascii="Arial" w:hAnsi="Arial" w:cs="Arial"/>
        </w:rPr>
        <w:t>la solution alternative décrite dans le</w:t>
      </w:r>
      <w:r w:rsidR="006B0BC8">
        <w:rPr>
          <w:rFonts w:ascii="Arial" w:hAnsi="Arial" w:cs="Arial"/>
        </w:rPr>
        <w:t xml:space="preserve"> </w:t>
      </w:r>
      <w:r w:rsidR="00E338E6" w:rsidRPr="00D877DE">
        <w:rPr>
          <w:rFonts w:ascii="Arial" w:hAnsi="Arial" w:cs="Arial"/>
        </w:rPr>
        <w:t xml:space="preserve">document </w:t>
      </w:r>
      <w:r w:rsidR="00E338E6">
        <w:rPr>
          <w:rFonts w:ascii="Arial" w:hAnsi="Arial" w:cs="Arial"/>
        </w:rPr>
        <w:t>GEN PROC 29</w:t>
      </w:r>
      <w:r w:rsidR="00E338E6" w:rsidRPr="00D877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qu’</w:t>
      </w:r>
      <w:r w:rsidR="00E338E6" w:rsidRPr="00D877DE">
        <w:rPr>
          <w:rFonts w:ascii="Arial" w:hAnsi="Arial" w:cs="Arial"/>
        </w:rPr>
        <w:t xml:space="preserve">après </w:t>
      </w:r>
      <w:r w:rsidR="000E5D62">
        <w:rPr>
          <w:rFonts w:ascii="Arial" w:hAnsi="Arial" w:cs="Arial"/>
        </w:rPr>
        <w:t xml:space="preserve">avoir obtenu </w:t>
      </w:r>
      <w:r w:rsidR="005342EF">
        <w:rPr>
          <w:rFonts w:ascii="Arial" w:hAnsi="Arial" w:cs="Arial"/>
        </w:rPr>
        <w:t>l’autorisation écrite</w:t>
      </w:r>
      <w:r w:rsidR="00E338E6" w:rsidRPr="00D877DE">
        <w:rPr>
          <w:rFonts w:ascii="Arial" w:hAnsi="Arial" w:cs="Arial"/>
        </w:rPr>
        <w:t xml:space="preserve"> du Cofrac;</w:t>
      </w:r>
    </w:p>
    <w:p w14:paraId="2BE50485" w14:textId="77777777" w:rsidR="00150400" w:rsidRPr="00D877DE" w:rsidRDefault="00150400" w:rsidP="004922D7">
      <w:pPr>
        <w:pStyle w:val="Paragraphedeliste"/>
        <w:spacing w:line="360" w:lineRule="auto"/>
        <w:jc w:val="both"/>
        <w:rPr>
          <w:rFonts w:ascii="Arial" w:hAnsi="Arial" w:cs="Arial"/>
        </w:rPr>
      </w:pPr>
    </w:p>
    <w:p w14:paraId="77411E81" w14:textId="5C10A42A" w:rsidR="00E338E6" w:rsidRPr="00D877DE" w:rsidRDefault="00E338E6" w:rsidP="006F257D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D877DE">
        <w:rPr>
          <w:rFonts w:ascii="Arial" w:hAnsi="Arial" w:cs="Arial"/>
        </w:rPr>
        <w:t xml:space="preserve">respecter en permanence </w:t>
      </w:r>
      <w:r w:rsidR="00F634C2">
        <w:rPr>
          <w:rFonts w:ascii="Arial" w:hAnsi="Arial" w:cs="Arial"/>
        </w:rPr>
        <w:t xml:space="preserve">l’ensemble des dispositions </w:t>
      </w:r>
      <w:r w:rsidR="008B3B5B">
        <w:rPr>
          <w:rFonts w:ascii="Arial" w:hAnsi="Arial" w:cs="Arial"/>
        </w:rPr>
        <w:t>définies dans l</w:t>
      </w:r>
      <w:r w:rsidR="003761B8">
        <w:rPr>
          <w:rFonts w:ascii="Arial" w:hAnsi="Arial" w:cs="Arial"/>
        </w:rPr>
        <w:t>e</w:t>
      </w:r>
      <w:r w:rsidR="006916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document GEN PROC 29 </w:t>
      </w:r>
      <w:r w:rsidRPr="00D877DE">
        <w:rPr>
          <w:rFonts w:ascii="Arial" w:hAnsi="Arial" w:cs="Arial"/>
        </w:rPr>
        <w:t>dans sa dernière version en vigueur</w:t>
      </w:r>
      <w:r w:rsidR="008B3B5B">
        <w:rPr>
          <w:rFonts w:ascii="Arial" w:hAnsi="Arial" w:cs="Arial"/>
        </w:rPr>
        <w:t>, telle que publiée sur le site internet du Cofrac</w:t>
      </w:r>
      <w:r>
        <w:rPr>
          <w:rFonts w:ascii="Arial" w:hAnsi="Arial" w:cs="Arial"/>
        </w:rPr>
        <w:t>.</w:t>
      </w:r>
      <w:r w:rsidRPr="00D877DE">
        <w:rPr>
          <w:rFonts w:ascii="Arial" w:hAnsi="Arial" w:cs="Arial"/>
        </w:rPr>
        <w:t xml:space="preserve"> </w:t>
      </w:r>
    </w:p>
    <w:p w14:paraId="183C2E1B" w14:textId="77777777" w:rsidR="00E338E6" w:rsidRPr="00D877DE" w:rsidRDefault="00E338E6" w:rsidP="005F2743">
      <w:pPr>
        <w:spacing w:line="360" w:lineRule="auto"/>
        <w:jc w:val="both"/>
        <w:rPr>
          <w:rFonts w:ascii="Arial" w:hAnsi="Arial" w:cs="Arial"/>
        </w:rPr>
      </w:pPr>
    </w:p>
    <w:p w14:paraId="350350F0" w14:textId="73FA07A1" w:rsidR="00E338E6" w:rsidRPr="008B3B5B" w:rsidRDefault="00E338E6" w:rsidP="008B3B5B">
      <w:pPr>
        <w:jc w:val="both"/>
        <w:rPr>
          <w:rFonts w:ascii="Arial" w:hAnsi="Arial" w:cs="Arial"/>
        </w:rPr>
      </w:pPr>
      <w:r w:rsidRPr="004446FF">
        <w:rPr>
          <w:rFonts w:ascii="Arial" w:hAnsi="Arial" w:cs="Arial"/>
          <w:b/>
          <w:bCs/>
          <w:u w:val="single"/>
        </w:rPr>
        <w:t>Date</w:t>
      </w:r>
      <w:r w:rsidR="00360138" w:rsidRPr="008B3B5B">
        <w:rPr>
          <w:rFonts w:ascii="Arial" w:hAnsi="Arial" w:cs="Arial"/>
        </w:rPr>
        <w:t> :</w:t>
      </w:r>
      <w:r w:rsidR="004A2A6F">
        <w:rPr>
          <w:rFonts w:ascii="Arial" w:hAnsi="Arial" w:cs="Arial"/>
        </w:rPr>
        <w:t xml:space="preserve"> </w:t>
      </w:r>
      <w:permStart w:id="2017290469" w:edGrp="everyone"/>
      <w:r w:rsidR="004A2A6F">
        <w:rPr>
          <w:rFonts w:ascii="Arial" w:hAnsi="Arial" w:cs="Arial"/>
        </w:rPr>
        <w:t>xx/xx/xxxx</w:t>
      </w:r>
      <w:permEnd w:id="2017290469"/>
    </w:p>
    <w:p w14:paraId="5B44E153" w14:textId="77777777" w:rsidR="00E338E6" w:rsidRDefault="00E338E6" w:rsidP="008B3B5B">
      <w:pPr>
        <w:jc w:val="both"/>
        <w:rPr>
          <w:rFonts w:ascii="Arial" w:hAnsi="Arial" w:cs="Arial"/>
        </w:rPr>
      </w:pPr>
    </w:p>
    <w:p w14:paraId="11923BF6" w14:textId="77777777" w:rsidR="004446FF" w:rsidRDefault="004446FF" w:rsidP="008B3B5B">
      <w:pPr>
        <w:jc w:val="both"/>
        <w:rPr>
          <w:rFonts w:ascii="Arial" w:hAnsi="Arial" w:cs="Arial"/>
          <w:b/>
          <w:bCs/>
          <w:u w:val="single"/>
        </w:rPr>
      </w:pPr>
    </w:p>
    <w:p w14:paraId="448A43BF" w14:textId="77777777" w:rsidR="00965C5C" w:rsidRDefault="00965C5C" w:rsidP="008B3B5B">
      <w:pPr>
        <w:jc w:val="both"/>
        <w:rPr>
          <w:rFonts w:ascii="Arial" w:hAnsi="Arial" w:cs="Arial"/>
          <w:b/>
          <w:bCs/>
          <w:u w:val="single"/>
        </w:rPr>
      </w:pPr>
    </w:p>
    <w:p w14:paraId="195E0DEF" w14:textId="5F0727C5" w:rsidR="00E338E6" w:rsidRDefault="00E338E6" w:rsidP="008B3B5B">
      <w:pPr>
        <w:jc w:val="both"/>
        <w:rPr>
          <w:rFonts w:ascii="Arial" w:hAnsi="Arial" w:cs="Arial"/>
          <w:b/>
          <w:bCs/>
        </w:rPr>
      </w:pPr>
      <w:r w:rsidRPr="004446FF">
        <w:rPr>
          <w:rFonts w:ascii="Arial" w:hAnsi="Arial" w:cs="Arial"/>
          <w:b/>
          <w:bCs/>
          <w:u w:val="single"/>
        </w:rPr>
        <w:t xml:space="preserve">Nom et signature du représentant </w:t>
      </w:r>
      <w:r w:rsidR="70A241CA" w:rsidRPr="004446FF">
        <w:rPr>
          <w:rFonts w:ascii="Arial" w:hAnsi="Arial" w:cs="Arial"/>
          <w:b/>
          <w:bCs/>
          <w:u w:val="single"/>
        </w:rPr>
        <w:t>habilité</w:t>
      </w:r>
      <w:r w:rsidRPr="004446FF">
        <w:rPr>
          <w:rFonts w:ascii="Arial" w:hAnsi="Arial" w:cs="Arial"/>
          <w:b/>
          <w:bCs/>
        </w:rPr>
        <w:t> :</w:t>
      </w:r>
      <w:r w:rsidR="004A2A6F">
        <w:rPr>
          <w:rFonts w:ascii="Arial" w:hAnsi="Arial" w:cs="Arial"/>
          <w:b/>
          <w:bCs/>
        </w:rPr>
        <w:t xml:space="preserve"> </w:t>
      </w:r>
      <w:permStart w:id="774572873" w:edGrp="everyone"/>
      <w:r w:rsidR="004A2A6F" w:rsidRPr="004A2A6F">
        <w:rPr>
          <w:rFonts w:ascii="Arial" w:hAnsi="Arial" w:cs="Arial"/>
        </w:rPr>
        <w:t>Nom</w:t>
      </w:r>
      <w:permEnd w:id="774572873"/>
    </w:p>
    <w:p w14:paraId="43C6A9A4" w14:textId="77777777" w:rsidR="004A2A6F" w:rsidRDefault="004A2A6F" w:rsidP="008B3B5B">
      <w:pPr>
        <w:jc w:val="both"/>
        <w:rPr>
          <w:rFonts w:ascii="Arial" w:hAnsi="Arial" w:cs="Arial"/>
          <w:b/>
          <w:bCs/>
        </w:rPr>
      </w:pPr>
    </w:p>
    <w:p w14:paraId="6B3D0403" w14:textId="77777777" w:rsidR="00F640F6" w:rsidRDefault="00F640F6" w:rsidP="008B3B5B">
      <w:pPr>
        <w:jc w:val="both"/>
        <w:rPr>
          <w:rFonts w:ascii="Arial" w:hAnsi="Arial" w:cs="Arial"/>
          <w:b/>
          <w:bCs/>
        </w:rPr>
      </w:pPr>
    </w:p>
    <w:p w14:paraId="29141821" w14:textId="77777777" w:rsidR="00F640F6" w:rsidRDefault="00F640F6" w:rsidP="008B3B5B">
      <w:pPr>
        <w:jc w:val="both"/>
        <w:rPr>
          <w:rFonts w:ascii="Arial" w:hAnsi="Arial" w:cs="Arial"/>
          <w:b/>
          <w:bCs/>
        </w:rPr>
      </w:pPr>
      <w:permStart w:id="298124014" w:edGrp="everyone"/>
      <w:permEnd w:id="298124014"/>
    </w:p>
    <w:p w14:paraId="7C1F4182" w14:textId="1B036720" w:rsidR="004A2A6F" w:rsidRPr="004A2A6F" w:rsidRDefault="004A2A6F" w:rsidP="004A2A6F">
      <w:pPr>
        <w:ind w:left="4536" w:hanging="453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permStart w:id="1953505081" w:edGrp="everyone"/>
      <w:r w:rsidR="00F640F6">
        <w:rPr>
          <w:rFonts w:ascii="Arial" w:hAnsi="Arial" w:cs="Arial"/>
        </w:rPr>
        <w:t>……………..</w:t>
      </w:r>
      <w:permEnd w:id="1953505081"/>
    </w:p>
    <w:sectPr w:rsidR="004A2A6F" w:rsidRPr="004A2A6F" w:rsidSect="00B773F7">
      <w:headerReference w:type="default" r:id="rId11"/>
      <w:footerReference w:type="default" r:id="rId12"/>
      <w:pgSz w:w="11906" w:h="16838" w:code="9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22740" w14:textId="77777777" w:rsidR="00E34121" w:rsidRDefault="00E34121">
      <w:r>
        <w:separator/>
      </w:r>
    </w:p>
  </w:endnote>
  <w:endnote w:type="continuationSeparator" w:id="0">
    <w:p w14:paraId="504325E2" w14:textId="77777777" w:rsidR="00E34121" w:rsidRDefault="00E34121">
      <w:r>
        <w:continuationSeparator/>
      </w:r>
    </w:p>
  </w:endnote>
  <w:endnote w:type="continuationNotice" w:id="1">
    <w:p w14:paraId="1D2E4DC9" w14:textId="77777777" w:rsidR="00E34121" w:rsidRDefault="00E341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3BE5" w14:textId="77777777" w:rsidR="00F25B6D" w:rsidRDefault="00CA6EA1" w:rsidP="008D4327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459B965" wp14:editId="712A3905">
          <wp:extent cx="7020000" cy="89354"/>
          <wp:effectExtent l="19050" t="0" r="945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16" t="30917" b="35921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020000" cy="89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71AC76" w14:textId="77777777" w:rsidR="00F25B6D" w:rsidRDefault="00F25B6D" w:rsidP="008D4327">
    <w:pPr>
      <w:pStyle w:val="Pieddepage"/>
      <w:rPr>
        <w:rFonts w:ascii="Arial" w:hAnsi="Arial" w:cs="Arial"/>
        <w:sz w:val="20"/>
        <w:szCs w:val="20"/>
      </w:rPr>
    </w:pPr>
  </w:p>
  <w:p w14:paraId="48F216C4" w14:textId="7BFBD90C" w:rsidR="00C40D74" w:rsidRPr="008D4327" w:rsidRDefault="28A492F7" w:rsidP="008D4327">
    <w:pPr>
      <w:pStyle w:val="Pieddepage"/>
      <w:rPr>
        <w:rFonts w:ascii="Arial" w:hAnsi="Arial" w:cs="Arial"/>
        <w:sz w:val="20"/>
        <w:szCs w:val="20"/>
      </w:rPr>
    </w:pPr>
    <w:r w:rsidRPr="28A492F7">
      <w:rPr>
        <w:rFonts w:ascii="Arial" w:hAnsi="Arial" w:cs="Arial"/>
        <w:sz w:val="20"/>
        <w:szCs w:val="20"/>
      </w:rPr>
      <w:t xml:space="preserve">GEN FORM 80 – Révision 00 – Applicable le </w:t>
    </w:r>
    <w:r w:rsidR="00864C0F">
      <w:rPr>
        <w:rFonts w:ascii="Arial" w:hAnsi="Arial" w:cs="Arial"/>
        <w:sz w:val="20"/>
        <w:szCs w:val="20"/>
      </w:rPr>
      <w:t>01</w:t>
    </w:r>
    <w:r w:rsidRPr="28A492F7">
      <w:rPr>
        <w:rFonts w:ascii="Arial" w:hAnsi="Arial" w:cs="Arial"/>
        <w:sz w:val="20"/>
        <w:szCs w:val="20"/>
      </w:rPr>
      <w:t>/</w:t>
    </w:r>
    <w:r w:rsidR="00864C0F">
      <w:rPr>
        <w:rFonts w:ascii="Arial" w:hAnsi="Arial" w:cs="Arial"/>
        <w:sz w:val="20"/>
        <w:szCs w:val="20"/>
      </w:rPr>
      <w:t>0</w:t>
    </w:r>
    <w:r w:rsidR="00B62EED">
      <w:rPr>
        <w:rFonts w:ascii="Arial" w:hAnsi="Arial" w:cs="Arial"/>
        <w:sz w:val="20"/>
        <w:szCs w:val="20"/>
      </w:rPr>
      <w:t>2</w:t>
    </w:r>
    <w:r w:rsidRPr="28A492F7">
      <w:rPr>
        <w:rFonts w:ascii="Arial" w:hAnsi="Arial" w:cs="Arial"/>
        <w:sz w:val="20"/>
        <w:szCs w:val="20"/>
      </w:rPr>
      <w:t>/20</w:t>
    </w:r>
    <w:r w:rsidR="00864C0F">
      <w:rPr>
        <w:rFonts w:ascii="Arial" w:hAnsi="Arial" w:cs="Arial"/>
        <w:sz w:val="20"/>
        <w:szCs w:val="20"/>
      </w:rPr>
      <w:t>25</w:t>
    </w:r>
    <w:r w:rsidR="00572F45">
      <w:tab/>
    </w:r>
    <w:r w:rsidR="00572F45">
      <w:tab/>
    </w:r>
    <w:r w:rsidRPr="28A492F7">
      <w:rPr>
        <w:rFonts w:ascii="Arial" w:hAnsi="Arial" w:cs="Arial"/>
        <w:sz w:val="20"/>
        <w:szCs w:val="20"/>
      </w:rPr>
      <w:t xml:space="preserve">Page </w:t>
    </w:r>
    <w:r w:rsidR="00572F45" w:rsidRPr="28A492F7">
      <w:rPr>
        <w:rFonts w:ascii="Arial" w:hAnsi="Arial" w:cs="Arial"/>
        <w:noProof/>
        <w:sz w:val="20"/>
        <w:szCs w:val="20"/>
      </w:rPr>
      <w:fldChar w:fldCharType="begin"/>
    </w:r>
    <w:r w:rsidR="00572F45" w:rsidRPr="28A492F7">
      <w:rPr>
        <w:rFonts w:ascii="Arial" w:hAnsi="Arial" w:cs="Arial"/>
        <w:sz w:val="20"/>
        <w:szCs w:val="20"/>
      </w:rPr>
      <w:instrText xml:space="preserve"> PAGE </w:instrText>
    </w:r>
    <w:r w:rsidR="00572F45" w:rsidRPr="28A492F7">
      <w:rPr>
        <w:rFonts w:ascii="Arial" w:hAnsi="Arial" w:cs="Arial"/>
        <w:sz w:val="20"/>
        <w:szCs w:val="20"/>
      </w:rPr>
      <w:fldChar w:fldCharType="separate"/>
    </w:r>
    <w:r w:rsidRPr="28A492F7">
      <w:rPr>
        <w:rFonts w:ascii="Arial" w:hAnsi="Arial" w:cs="Arial"/>
        <w:noProof/>
        <w:sz w:val="20"/>
        <w:szCs w:val="20"/>
      </w:rPr>
      <w:t>1</w:t>
    </w:r>
    <w:r w:rsidR="00572F45" w:rsidRPr="28A492F7">
      <w:rPr>
        <w:rFonts w:ascii="Arial" w:hAnsi="Arial" w:cs="Arial"/>
        <w:noProof/>
        <w:sz w:val="20"/>
        <w:szCs w:val="20"/>
      </w:rPr>
      <w:fldChar w:fldCharType="end"/>
    </w:r>
    <w:r w:rsidRPr="28A492F7">
      <w:rPr>
        <w:rFonts w:ascii="Arial" w:hAnsi="Arial" w:cs="Arial"/>
        <w:sz w:val="20"/>
        <w:szCs w:val="20"/>
      </w:rPr>
      <w:t>/</w:t>
    </w:r>
    <w:r w:rsidR="00572F45" w:rsidRPr="28A492F7">
      <w:rPr>
        <w:rFonts w:ascii="Arial" w:hAnsi="Arial" w:cs="Arial"/>
        <w:noProof/>
        <w:sz w:val="20"/>
        <w:szCs w:val="20"/>
      </w:rPr>
      <w:fldChar w:fldCharType="begin"/>
    </w:r>
    <w:r w:rsidR="00572F45" w:rsidRPr="28A492F7">
      <w:rPr>
        <w:rFonts w:ascii="Arial" w:hAnsi="Arial" w:cs="Arial"/>
        <w:sz w:val="20"/>
        <w:szCs w:val="20"/>
      </w:rPr>
      <w:instrText xml:space="preserve"> NUMPAGES </w:instrText>
    </w:r>
    <w:r w:rsidR="00572F45" w:rsidRPr="28A492F7">
      <w:rPr>
        <w:rFonts w:ascii="Arial" w:hAnsi="Arial" w:cs="Arial"/>
        <w:sz w:val="20"/>
        <w:szCs w:val="20"/>
      </w:rPr>
      <w:fldChar w:fldCharType="separate"/>
    </w:r>
    <w:r w:rsidRPr="28A492F7">
      <w:rPr>
        <w:rFonts w:ascii="Arial" w:hAnsi="Arial" w:cs="Arial"/>
        <w:noProof/>
        <w:sz w:val="20"/>
        <w:szCs w:val="20"/>
      </w:rPr>
      <w:t>1</w:t>
    </w:r>
    <w:r w:rsidR="00572F45" w:rsidRPr="28A492F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EDD91" w14:textId="77777777" w:rsidR="00E34121" w:rsidRDefault="00E34121">
      <w:r>
        <w:separator/>
      </w:r>
    </w:p>
  </w:footnote>
  <w:footnote w:type="continuationSeparator" w:id="0">
    <w:p w14:paraId="0A588338" w14:textId="77777777" w:rsidR="00E34121" w:rsidRDefault="00E34121">
      <w:r>
        <w:continuationSeparator/>
      </w:r>
    </w:p>
  </w:footnote>
  <w:footnote w:type="continuationNotice" w:id="1">
    <w:p w14:paraId="48CBBC15" w14:textId="77777777" w:rsidR="00E34121" w:rsidRDefault="00E34121"/>
  </w:footnote>
  <w:footnote w:id="2">
    <w:p w14:paraId="5AB9082B" w14:textId="77777777" w:rsidR="0087781D" w:rsidRPr="00EA4D33" w:rsidRDefault="0087781D" w:rsidP="0087781D">
      <w:pPr>
        <w:pStyle w:val="Notedebasdepage"/>
        <w:jc w:val="both"/>
        <w:rPr>
          <w:rFonts w:ascii="Arial" w:hAnsi="Arial" w:cs="Arial"/>
        </w:rPr>
      </w:pPr>
      <w:r w:rsidRPr="00EA4D33">
        <w:rPr>
          <w:rStyle w:val="Appelnotedebasdep"/>
          <w:rFonts w:ascii="Arial" w:hAnsi="Arial" w:cs="Arial"/>
        </w:rPr>
        <w:footnoteRef/>
      </w:r>
      <w:r w:rsidRPr="00EA4D33">
        <w:rPr>
          <w:rFonts w:ascii="Arial" w:hAnsi="Arial" w:cs="Arial"/>
        </w:rPr>
        <w:t xml:space="preserve"> Il appartient à l'organisme de désigner une personne dûment habilitée ayant la qualité ou les pouvoirs nécessaires pour l’engager juridiquement.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4"/>
      <w:gridCol w:w="9386"/>
    </w:tblGrid>
    <w:tr w:rsidR="005F751E" w14:paraId="6D168602" w14:textId="77777777" w:rsidTr="00950BB9">
      <w:trPr>
        <w:trHeight w:val="1602"/>
        <w:jc w:val="center"/>
      </w:trPr>
      <w:tc>
        <w:tcPr>
          <w:tcW w:w="1494" w:type="dxa"/>
          <w:vAlign w:val="center"/>
        </w:tcPr>
        <w:p w14:paraId="213E3D96" w14:textId="77777777" w:rsidR="005F751E" w:rsidRDefault="005F751E" w:rsidP="00952CBF">
          <w:pPr>
            <w:pStyle w:val="En-tte"/>
            <w:spacing w:before="60"/>
            <w:rPr>
              <w:b/>
              <w:bCs/>
            </w:rPr>
          </w:pPr>
          <w:r w:rsidRPr="00B773F7">
            <w:rPr>
              <w:b/>
              <w:bCs/>
            </w:rPr>
            <w:object w:dxaOrig="1140" w:dyaOrig="1695" w14:anchorId="4E9B3C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85pt">
                <v:imagedata r:id="rId1" o:title=""/>
              </v:shape>
              <o:OLEObject Type="Embed" ProgID="Word.Picture.8" ShapeID="_x0000_i1025" DrawAspect="Content" ObjectID="_1798876844" r:id="rId2"/>
            </w:object>
          </w:r>
        </w:p>
        <w:p w14:paraId="6BCD7383" w14:textId="77777777" w:rsidR="005F751E" w:rsidRDefault="005F751E">
          <w:pPr>
            <w:pStyle w:val="En-tte"/>
            <w:ind w:left="284"/>
            <w:rPr>
              <w:b/>
              <w:bCs/>
              <w:i/>
              <w:sz w:val="12"/>
            </w:rPr>
          </w:pPr>
        </w:p>
      </w:tc>
      <w:tc>
        <w:tcPr>
          <w:tcW w:w="9386" w:type="dxa"/>
          <w:vAlign w:val="center"/>
        </w:tcPr>
        <w:p w14:paraId="43D5687E" w14:textId="0576CDC8" w:rsidR="005F751E" w:rsidRDefault="00E338E6" w:rsidP="005F751E">
          <w:pPr>
            <w:pStyle w:val="En-tte"/>
            <w:tabs>
              <w:tab w:val="left" w:pos="375"/>
              <w:tab w:val="center" w:pos="2450"/>
            </w:tabs>
            <w:jc w:val="center"/>
            <w:rPr>
              <w:b/>
              <w:bCs/>
              <w:iCs/>
              <w:sz w:val="28"/>
            </w:rPr>
          </w:pPr>
          <w:r>
            <w:rPr>
              <w:rFonts w:ascii="Arial" w:hAnsi="Arial" w:cs="Arial"/>
              <w:b/>
              <w:bCs/>
              <w:sz w:val="32"/>
            </w:rPr>
            <w:t>Demande d’</w:t>
          </w:r>
          <w:r w:rsidR="009F4349">
            <w:rPr>
              <w:rFonts w:ascii="Arial" w:hAnsi="Arial" w:cs="Arial"/>
              <w:b/>
              <w:bCs/>
              <w:sz w:val="32"/>
            </w:rPr>
            <w:t xml:space="preserve">autorisation </w:t>
          </w:r>
          <w:r w:rsidR="006E2F81">
            <w:rPr>
              <w:rFonts w:ascii="Arial" w:hAnsi="Arial" w:cs="Arial"/>
              <w:b/>
              <w:bCs/>
              <w:sz w:val="32"/>
            </w:rPr>
            <w:t xml:space="preserve">d’application </w:t>
          </w:r>
          <w:r>
            <w:rPr>
              <w:rFonts w:ascii="Arial" w:hAnsi="Arial" w:cs="Arial"/>
              <w:b/>
              <w:bCs/>
              <w:sz w:val="32"/>
            </w:rPr>
            <w:t xml:space="preserve">des modalités particulières </w:t>
          </w:r>
          <w:r w:rsidR="003223E3">
            <w:rPr>
              <w:rFonts w:ascii="Arial" w:hAnsi="Arial" w:cs="Arial"/>
              <w:b/>
              <w:bCs/>
              <w:sz w:val="32"/>
            </w:rPr>
            <w:t xml:space="preserve">pour la </w:t>
          </w:r>
          <w:r>
            <w:rPr>
              <w:rFonts w:ascii="Arial" w:hAnsi="Arial" w:cs="Arial"/>
              <w:b/>
              <w:bCs/>
              <w:sz w:val="32"/>
            </w:rPr>
            <w:t>référence à l’accréditation</w:t>
          </w:r>
        </w:p>
      </w:tc>
    </w:tr>
  </w:tbl>
  <w:p w14:paraId="141FEB92" w14:textId="77777777" w:rsidR="00C40D74" w:rsidRDefault="00C40D74">
    <w:pPr>
      <w:pStyle w:val="En-tt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0EFD"/>
    <w:multiLevelType w:val="multilevel"/>
    <w:tmpl w:val="A86EF9A2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D72F50"/>
    <w:multiLevelType w:val="hybridMultilevel"/>
    <w:tmpl w:val="B9184CC8"/>
    <w:lvl w:ilvl="0" w:tplc="040C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color w:val="auto"/>
      </w:rPr>
    </w:lvl>
    <w:lvl w:ilvl="1" w:tplc="76561D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D51A9"/>
    <w:multiLevelType w:val="hybridMultilevel"/>
    <w:tmpl w:val="2A36BFDC"/>
    <w:lvl w:ilvl="0" w:tplc="F2B6CBF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B5667"/>
    <w:multiLevelType w:val="hybridMultilevel"/>
    <w:tmpl w:val="D5662CC6"/>
    <w:lvl w:ilvl="0" w:tplc="040C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color w:val="auto"/>
      </w:rPr>
    </w:lvl>
    <w:lvl w:ilvl="1" w:tplc="76561D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25A2F"/>
    <w:multiLevelType w:val="multilevel"/>
    <w:tmpl w:val="D1346A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91C7A86"/>
    <w:multiLevelType w:val="hybridMultilevel"/>
    <w:tmpl w:val="89D05FF4"/>
    <w:lvl w:ilvl="0" w:tplc="76561D4A">
      <w:numFmt w:val="bullet"/>
      <w:lvlText w:val="-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6561D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75914"/>
    <w:multiLevelType w:val="hybridMultilevel"/>
    <w:tmpl w:val="514E984C"/>
    <w:lvl w:ilvl="0" w:tplc="76561D4A">
      <w:numFmt w:val="bullet"/>
      <w:lvlText w:val="-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6561D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7B1B5D"/>
    <w:multiLevelType w:val="hybridMultilevel"/>
    <w:tmpl w:val="0F5EEFF2"/>
    <w:lvl w:ilvl="0" w:tplc="FF3EB0B2">
      <w:start w:val="1"/>
      <w:numFmt w:val="bullet"/>
      <w:pStyle w:val="Style1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 w:tplc="76561D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316216"/>
    <w:multiLevelType w:val="hybridMultilevel"/>
    <w:tmpl w:val="5046DCFE"/>
    <w:lvl w:ilvl="0" w:tplc="040C000D">
      <w:start w:val="1"/>
      <w:numFmt w:val="bullet"/>
      <w:lvlText w:val="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color w:val="auto"/>
      </w:rPr>
    </w:lvl>
    <w:lvl w:ilvl="1" w:tplc="76561D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E4C56"/>
    <w:multiLevelType w:val="hybridMultilevel"/>
    <w:tmpl w:val="93E683AC"/>
    <w:lvl w:ilvl="0" w:tplc="3C3E85A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EF14B5"/>
    <w:multiLevelType w:val="hybridMultilevel"/>
    <w:tmpl w:val="F26E287E"/>
    <w:lvl w:ilvl="0" w:tplc="EE664EC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3258648">
    <w:abstractNumId w:val="10"/>
  </w:num>
  <w:num w:numId="2" w16cid:durableId="231276988">
    <w:abstractNumId w:val="4"/>
  </w:num>
  <w:num w:numId="3" w16cid:durableId="2140418029">
    <w:abstractNumId w:val="0"/>
  </w:num>
  <w:num w:numId="4" w16cid:durableId="1166437487">
    <w:abstractNumId w:val="0"/>
  </w:num>
  <w:num w:numId="5" w16cid:durableId="1706130179">
    <w:abstractNumId w:val="0"/>
  </w:num>
  <w:num w:numId="6" w16cid:durableId="340350587">
    <w:abstractNumId w:val="0"/>
  </w:num>
  <w:num w:numId="7" w16cid:durableId="1025864755">
    <w:abstractNumId w:val="0"/>
  </w:num>
  <w:num w:numId="8" w16cid:durableId="276451803">
    <w:abstractNumId w:val="0"/>
  </w:num>
  <w:num w:numId="9" w16cid:durableId="575164600">
    <w:abstractNumId w:val="0"/>
  </w:num>
  <w:num w:numId="10" w16cid:durableId="169150159">
    <w:abstractNumId w:val="0"/>
  </w:num>
  <w:num w:numId="11" w16cid:durableId="1775006856">
    <w:abstractNumId w:val="0"/>
  </w:num>
  <w:num w:numId="12" w16cid:durableId="1495755283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410945">
    <w:abstractNumId w:val="7"/>
  </w:num>
  <w:num w:numId="14" w16cid:durableId="1526746276">
    <w:abstractNumId w:val="8"/>
  </w:num>
  <w:num w:numId="15" w16cid:durableId="2050302327">
    <w:abstractNumId w:val="5"/>
  </w:num>
  <w:num w:numId="16" w16cid:durableId="540673854">
    <w:abstractNumId w:val="6"/>
  </w:num>
  <w:num w:numId="17" w16cid:durableId="1019699066">
    <w:abstractNumId w:val="1"/>
  </w:num>
  <w:num w:numId="18" w16cid:durableId="214704815">
    <w:abstractNumId w:val="3"/>
  </w:num>
  <w:num w:numId="19" w16cid:durableId="358625038">
    <w:abstractNumId w:val="9"/>
  </w:num>
  <w:num w:numId="20" w16cid:durableId="1475948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uqbXbbPnTdlk5h7+pNvMZwjy5r8FPh4uXIeBHM5ZCwfboenzbJhMBmldL9U1Dt+TexeAByDfVFfASOQqqtFN3w==" w:salt="Vy0XcwBFNLwE5yBpt87Kd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E6"/>
    <w:rsid w:val="00022292"/>
    <w:rsid w:val="00044DC7"/>
    <w:rsid w:val="000455CE"/>
    <w:rsid w:val="000515BB"/>
    <w:rsid w:val="000624A8"/>
    <w:rsid w:val="00066395"/>
    <w:rsid w:val="000671E1"/>
    <w:rsid w:val="0007156D"/>
    <w:rsid w:val="000906D4"/>
    <w:rsid w:val="0009430F"/>
    <w:rsid w:val="000A1F65"/>
    <w:rsid w:val="000E5D62"/>
    <w:rsid w:val="000F2826"/>
    <w:rsid w:val="00104DDA"/>
    <w:rsid w:val="00116802"/>
    <w:rsid w:val="00122001"/>
    <w:rsid w:val="00132DDD"/>
    <w:rsid w:val="001358AB"/>
    <w:rsid w:val="0013591C"/>
    <w:rsid w:val="00150400"/>
    <w:rsid w:val="001533A0"/>
    <w:rsid w:val="00181061"/>
    <w:rsid w:val="00186103"/>
    <w:rsid w:val="00190688"/>
    <w:rsid w:val="0019262D"/>
    <w:rsid w:val="001B41C7"/>
    <w:rsid w:val="001C0A70"/>
    <w:rsid w:val="001C4BAE"/>
    <w:rsid w:val="001D0E8C"/>
    <w:rsid w:val="001E0945"/>
    <w:rsid w:val="001E5EA6"/>
    <w:rsid w:val="0020499C"/>
    <w:rsid w:val="0020688F"/>
    <w:rsid w:val="00207ED4"/>
    <w:rsid w:val="0021399C"/>
    <w:rsid w:val="002226E0"/>
    <w:rsid w:val="002244C1"/>
    <w:rsid w:val="00226C53"/>
    <w:rsid w:val="00242D77"/>
    <w:rsid w:val="00245A48"/>
    <w:rsid w:val="002905CE"/>
    <w:rsid w:val="002B27E8"/>
    <w:rsid w:val="002C13B1"/>
    <w:rsid w:val="002C36A5"/>
    <w:rsid w:val="002D1B3C"/>
    <w:rsid w:val="003171F2"/>
    <w:rsid w:val="003223E3"/>
    <w:rsid w:val="0033370B"/>
    <w:rsid w:val="00342DE4"/>
    <w:rsid w:val="00360138"/>
    <w:rsid w:val="00375C46"/>
    <w:rsid w:val="003761B8"/>
    <w:rsid w:val="00377A48"/>
    <w:rsid w:val="00385218"/>
    <w:rsid w:val="00390633"/>
    <w:rsid w:val="003931F7"/>
    <w:rsid w:val="003B3B7B"/>
    <w:rsid w:val="003B7B95"/>
    <w:rsid w:val="003C0300"/>
    <w:rsid w:val="003C38E8"/>
    <w:rsid w:val="003E22E7"/>
    <w:rsid w:val="003E2FF9"/>
    <w:rsid w:val="00417DF8"/>
    <w:rsid w:val="00424157"/>
    <w:rsid w:val="004446FF"/>
    <w:rsid w:val="0045293A"/>
    <w:rsid w:val="004863E6"/>
    <w:rsid w:val="00487FD9"/>
    <w:rsid w:val="00491DEF"/>
    <w:rsid w:val="004922D7"/>
    <w:rsid w:val="00492CAD"/>
    <w:rsid w:val="00497AD5"/>
    <w:rsid w:val="004A2A6F"/>
    <w:rsid w:val="004B00D9"/>
    <w:rsid w:val="004B2481"/>
    <w:rsid w:val="004D6065"/>
    <w:rsid w:val="004E17EF"/>
    <w:rsid w:val="004E63C2"/>
    <w:rsid w:val="004F67E9"/>
    <w:rsid w:val="004F70A6"/>
    <w:rsid w:val="005342EF"/>
    <w:rsid w:val="005718FA"/>
    <w:rsid w:val="00572F45"/>
    <w:rsid w:val="0057550F"/>
    <w:rsid w:val="00581400"/>
    <w:rsid w:val="005829A9"/>
    <w:rsid w:val="0058588E"/>
    <w:rsid w:val="005A1043"/>
    <w:rsid w:val="005A6964"/>
    <w:rsid w:val="005B56CD"/>
    <w:rsid w:val="005B6857"/>
    <w:rsid w:val="005C241A"/>
    <w:rsid w:val="005F2743"/>
    <w:rsid w:val="005F751E"/>
    <w:rsid w:val="00641311"/>
    <w:rsid w:val="006474A5"/>
    <w:rsid w:val="00647791"/>
    <w:rsid w:val="00653354"/>
    <w:rsid w:val="00677E9C"/>
    <w:rsid w:val="0069162D"/>
    <w:rsid w:val="006B0BC8"/>
    <w:rsid w:val="006B1EEB"/>
    <w:rsid w:val="006B4AA3"/>
    <w:rsid w:val="006C22AA"/>
    <w:rsid w:val="006D02E8"/>
    <w:rsid w:val="006D247B"/>
    <w:rsid w:val="006D5CD6"/>
    <w:rsid w:val="006E2F81"/>
    <w:rsid w:val="006E418B"/>
    <w:rsid w:val="006E4DF7"/>
    <w:rsid w:val="006F257D"/>
    <w:rsid w:val="006F2AEA"/>
    <w:rsid w:val="006F57C0"/>
    <w:rsid w:val="00701CE2"/>
    <w:rsid w:val="0071394F"/>
    <w:rsid w:val="00721BA9"/>
    <w:rsid w:val="007848A6"/>
    <w:rsid w:val="007928DC"/>
    <w:rsid w:val="00792D3E"/>
    <w:rsid w:val="007D6DF4"/>
    <w:rsid w:val="00821752"/>
    <w:rsid w:val="008306C3"/>
    <w:rsid w:val="00832CB7"/>
    <w:rsid w:val="0085054C"/>
    <w:rsid w:val="00864C0F"/>
    <w:rsid w:val="0087781D"/>
    <w:rsid w:val="00881B38"/>
    <w:rsid w:val="008A0FC9"/>
    <w:rsid w:val="008B3B5B"/>
    <w:rsid w:val="008B5AFA"/>
    <w:rsid w:val="008C4FFB"/>
    <w:rsid w:val="008D4327"/>
    <w:rsid w:val="00915C5E"/>
    <w:rsid w:val="00915F4B"/>
    <w:rsid w:val="00927B9C"/>
    <w:rsid w:val="00931301"/>
    <w:rsid w:val="00943936"/>
    <w:rsid w:val="00950BB9"/>
    <w:rsid w:val="00952CBF"/>
    <w:rsid w:val="00965C5C"/>
    <w:rsid w:val="00971800"/>
    <w:rsid w:val="00972C8E"/>
    <w:rsid w:val="00975317"/>
    <w:rsid w:val="00991774"/>
    <w:rsid w:val="009A49A8"/>
    <w:rsid w:val="009A551A"/>
    <w:rsid w:val="009E52AE"/>
    <w:rsid w:val="009E57DE"/>
    <w:rsid w:val="009F4349"/>
    <w:rsid w:val="009F6709"/>
    <w:rsid w:val="009F7511"/>
    <w:rsid w:val="00A158F2"/>
    <w:rsid w:val="00A57278"/>
    <w:rsid w:val="00A71C5F"/>
    <w:rsid w:val="00AA44F6"/>
    <w:rsid w:val="00AA7784"/>
    <w:rsid w:val="00AB019A"/>
    <w:rsid w:val="00AD5AB8"/>
    <w:rsid w:val="00AE6DB3"/>
    <w:rsid w:val="00B05967"/>
    <w:rsid w:val="00B158B8"/>
    <w:rsid w:val="00B15936"/>
    <w:rsid w:val="00B62EED"/>
    <w:rsid w:val="00B678CA"/>
    <w:rsid w:val="00B773F7"/>
    <w:rsid w:val="00B81DF9"/>
    <w:rsid w:val="00B9799B"/>
    <w:rsid w:val="00BC1240"/>
    <w:rsid w:val="00BD07EA"/>
    <w:rsid w:val="00C012F3"/>
    <w:rsid w:val="00C13F11"/>
    <w:rsid w:val="00C252E4"/>
    <w:rsid w:val="00C403B0"/>
    <w:rsid w:val="00C40D74"/>
    <w:rsid w:val="00C45D14"/>
    <w:rsid w:val="00C60E57"/>
    <w:rsid w:val="00C96FF5"/>
    <w:rsid w:val="00CA131D"/>
    <w:rsid w:val="00CA6EA1"/>
    <w:rsid w:val="00CC38B7"/>
    <w:rsid w:val="00CE34FC"/>
    <w:rsid w:val="00CE41E1"/>
    <w:rsid w:val="00CE6675"/>
    <w:rsid w:val="00CE699B"/>
    <w:rsid w:val="00CF7346"/>
    <w:rsid w:val="00D01E2A"/>
    <w:rsid w:val="00D03DA1"/>
    <w:rsid w:val="00D16DE7"/>
    <w:rsid w:val="00D17B39"/>
    <w:rsid w:val="00D26094"/>
    <w:rsid w:val="00D52289"/>
    <w:rsid w:val="00D56BA9"/>
    <w:rsid w:val="00DD03D4"/>
    <w:rsid w:val="00DE5AA9"/>
    <w:rsid w:val="00E00371"/>
    <w:rsid w:val="00E20B1A"/>
    <w:rsid w:val="00E2277A"/>
    <w:rsid w:val="00E2793B"/>
    <w:rsid w:val="00E27AE5"/>
    <w:rsid w:val="00E338E6"/>
    <w:rsid w:val="00E34121"/>
    <w:rsid w:val="00E405F2"/>
    <w:rsid w:val="00E40EF1"/>
    <w:rsid w:val="00E41149"/>
    <w:rsid w:val="00E4148D"/>
    <w:rsid w:val="00E44BBB"/>
    <w:rsid w:val="00E674E8"/>
    <w:rsid w:val="00E740B6"/>
    <w:rsid w:val="00E7577F"/>
    <w:rsid w:val="00E90887"/>
    <w:rsid w:val="00E93D13"/>
    <w:rsid w:val="00EA4D33"/>
    <w:rsid w:val="00EA5D53"/>
    <w:rsid w:val="00EB11B1"/>
    <w:rsid w:val="00EC1A1F"/>
    <w:rsid w:val="00EF4988"/>
    <w:rsid w:val="00F105D5"/>
    <w:rsid w:val="00F10E5D"/>
    <w:rsid w:val="00F25B6D"/>
    <w:rsid w:val="00F418B4"/>
    <w:rsid w:val="00F45C7E"/>
    <w:rsid w:val="00F567EB"/>
    <w:rsid w:val="00F634C2"/>
    <w:rsid w:val="00F640F6"/>
    <w:rsid w:val="00F64995"/>
    <w:rsid w:val="00F9164C"/>
    <w:rsid w:val="00F932E5"/>
    <w:rsid w:val="00FB7BE6"/>
    <w:rsid w:val="00FE0000"/>
    <w:rsid w:val="00FF3E35"/>
    <w:rsid w:val="00FF74A0"/>
    <w:rsid w:val="02F9793B"/>
    <w:rsid w:val="03A2E030"/>
    <w:rsid w:val="049FE092"/>
    <w:rsid w:val="1418CE5A"/>
    <w:rsid w:val="145FFC57"/>
    <w:rsid w:val="1FCA73AD"/>
    <w:rsid w:val="28A492F7"/>
    <w:rsid w:val="4D3A4CE6"/>
    <w:rsid w:val="51CDB18E"/>
    <w:rsid w:val="66B1811D"/>
    <w:rsid w:val="70A241CA"/>
    <w:rsid w:val="74197259"/>
    <w:rsid w:val="765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035E0"/>
  <w15:docId w15:val="{5337E5A1-8F79-46BD-B1B6-71F15C43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E6"/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autoRedefine/>
    <w:qFormat/>
    <w:rsid w:val="00B773F7"/>
    <w:pPr>
      <w:keepNext/>
      <w:numPr>
        <w:numId w:val="11"/>
      </w:numPr>
      <w:autoSpaceDE w:val="0"/>
      <w:autoSpaceDN w:val="0"/>
      <w:adjustRightInd w:val="0"/>
      <w:jc w:val="both"/>
      <w:outlineLvl w:val="0"/>
    </w:pPr>
    <w:rPr>
      <w:b/>
      <w:bCs/>
      <w:caps/>
      <w:color w:val="000000"/>
      <w:sz w:val="28"/>
      <w:szCs w:val="40"/>
    </w:rPr>
  </w:style>
  <w:style w:type="paragraph" w:styleId="Titre2">
    <w:name w:val="heading 2"/>
    <w:basedOn w:val="Normal"/>
    <w:next w:val="Normal"/>
    <w:autoRedefine/>
    <w:qFormat/>
    <w:rsid w:val="008C4FFB"/>
    <w:pPr>
      <w:keepNext/>
      <w:spacing w:before="360" w:after="120"/>
      <w:ind w:left="578" w:hanging="578"/>
      <w:jc w:val="both"/>
      <w:outlineLvl w:val="1"/>
    </w:pPr>
    <w:rPr>
      <w:rFonts w:ascii="Times" w:hAnsi="Times"/>
      <w:b/>
      <w:sz w:val="28"/>
      <w:szCs w:val="20"/>
      <w:u w:val="single"/>
    </w:rPr>
  </w:style>
  <w:style w:type="paragraph" w:styleId="Titre3">
    <w:name w:val="heading 3"/>
    <w:basedOn w:val="Normal"/>
    <w:next w:val="Normal"/>
    <w:autoRedefine/>
    <w:qFormat/>
    <w:rsid w:val="00B773F7"/>
    <w:pPr>
      <w:keepNext/>
      <w:numPr>
        <w:ilvl w:val="2"/>
        <w:numId w:val="11"/>
      </w:numPr>
      <w:spacing w:before="120"/>
      <w:outlineLvl w:val="2"/>
    </w:pPr>
    <w:rPr>
      <w:rFonts w:cs="Arial"/>
      <w:bCs/>
      <w:szCs w:val="26"/>
      <w:u w:val="single"/>
    </w:rPr>
  </w:style>
  <w:style w:type="paragraph" w:styleId="Titre4">
    <w:name w:val="heading 4"/>
    <w:basedOn w:val="Normal"/>
    <w:next w:val="Normal"/>
    <w:qFormat/>
    <w:rsid w:val="00B773F7"/>
    <w:pPr>
      <w:keepNext/>
      <w:numPr>
        <w:ilvl w:val="3"/>
        <w:numId w:val="11"/>
      </w:numPr>
      <w:jc w:val="center"/>
      <w:outlineLvl w:val="3"/>
    </w:pPr>
    <w:rPr>
      <w:bCs/>
      <w:i/>
    </w:rPr>
  </w:style>
  <w:style w:type="paragraph" w:styleId="Titre5">
    <w:name w:val="heading 5"/>
    <w:basedOn w:val="Normal"/>
    <w:next w:val="Normal"/>
    <w:qFormat/>
    <w:rsid w:val="00B773F7"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B773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773F7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B773F7"/>
    <w:pPr>
      <w:spacing w:before="240" w:after="6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styleId="Corpsdetexte">
    <w:name w:val="Body Text"/>
    <w:basedOn w:val="Normal"/>
    <w:semiHidden/>
    <w:rsid w:val="00B773F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tyle1Car">
    <w:name w:val="Style1 Car"/>
    <w:basedOn w:val="Policepardfaut"/>
    <w:link w:val="Style1"/>
    <w:locked/>
    <w:rsid w:val="008C4FFB"/>
    <w:rPr>
      <w:sz w:val="24"/>
      <w:szCs w:val="24"/>
    </w:rPr>
  </w:style>
  <w:style w:type="paragraph" w:customStyle="1" w:styleId="Style1">
    <w:name w:val="Style1"/>
    <w:basedOn w:val="Retraitcorpsdetexte2"/>
    <w:link w:val="Style1Car"/>
    <w:qFormat/>
    <w:rsid w:val="008C4FFB"/>
    <w:pPr>
      <w:numPr>
        <w:numId w:val="12"/>
      </w:numPr>
      <w:tabs>
        <w:tab w:val="clear" w:pos="3229"/>
      </w:tabs>
      <w:ind w:left="283" w:firstLine="0"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C4FF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C4FFB"/>
    <w:rPr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25B6D"/>
    <w:pPr>
      <w:keepLines/>
      <w:numPr>
        <w:numId w:val="0"/>
      </w:numPr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aps w:val="0"/>
      <w:color w:val="365F91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F25B6D"/>
  </w:style>
  <w:style w:type="character" w:styleId="Lienhypertexte">
    <w:name w:val="Hyperlink"/>
    <w:basedOn w:val="Policepardfaut"/>
    <w:uiPriority w:val="99"/>
    <w:unhideWhenUsed/>
    <w:rsid w:val="00F25B6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C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338E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671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71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71E1"/>
    <w:rPr>
      <w:rFonts w:ascii="Calibri" w:eastAsia="Calibri" w:hAnsi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71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71E1"/>
    <w:rPr>
      <w:rFonts w:ascii="Calibri" w:eastAsia="Calibri" w:hAnsi="Calibri"/>
      <w:b/>
      <w:bCs/>
      <w:lang w:eastAsia="en-US"/>
    </w:rPr>
  </w:style>
  <w:style w:type="paragraph" w:styleId="Rvision">
    <w:name w:val="Revision"/>
    <w:hidden/>
    <w:uiPriority w:val="99"/>
    <w:semiHidden/>
    <w:rsid w:val="00245A48"/>
    <w:rPr>
      <w:rFonts w:ascii="Calibri" w:eastAsia="Calibri" w:hAnsi="Calibr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2C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2C8E"/>
    <w:rPr>
      <w:rFonts w:ascii="Calibri" w:eastAsia="Calibri" w:hAnsi="Calibr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972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\AppData\Local\Temp\ObsysNET\20240919100511\Mod&#232;le%20INF%20&amp;%20FORM%20G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2A18CACEA1F459793B69CBE693C92" ma:contentTypeVersion="4" ma:contentTypeDescription="Crée un document." ma:contentTypeScope="" ma:versionID="16091fd6d7cf4b97d4079f9e73eabd6a">
  <xsd:schema xmlns:xsd="http://www.w3.org/2001/XMLSchema" xmlns:xs="http://www.w3.org/2001/XMLSchema" xmlns:p="http://schemas.microsoft.com/office/2006/metadata/properties" xmlns:ns2="f7383969-126b-41e8-8268-efb45f0e54e0" targetNamespace="http://schemas.microsoft.com/office/2006/metadata/properties" ma:root="true" ma:fieldsID="b4abc44127ce9ec052805deb71661818" ns2:_="">
    <xsd:import namespace="f7383969-126b-41e8-8268-efb45f0e5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83969-126b-41e8-8268-efb45f0e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9C73-F6D7-4D17-8EA0-36680B2ECB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26CB3C-20EE-47B5-AE3A-72F0D0E1B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383969-126b-41e8-8268-efb45f0e5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F7562-B191-45C0-BEC2-57259B8A8E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AB0CB-CD04-485F-90C8-21426AB9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INF &amp; FORM GEN</Template>
  <TotalTime>0</TotalTime>
  <Pages>1</Pages>
  <Words>173</Words>
  <Characters>952</Characters>
  <Application>Microsoft Office Word</Application>
  <DocSecurity>8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Type de demande :</vt:lpstr>
    </vt:vector>
  </TitlesOfParts>
  <Company>cofrac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de demande :</dc:title>
  <dc:subject/>
  <dc:creator>Sophie VASSAL</dc:creator>
  <cp:keywords/>
  <cp:lastModifiedBy>Stéphanie ROCK</cp:lastModifiedBy>
  <cp:revision>2</cp:revision>
  <cp:lastPrinted>2025-01-10T08:22:00Z</cp:lastPrinted>
  <dcterms:created xsi:type="dcterms:W3CDTF">2025-01-20T10:14:00Z</dcterms:created>
  <dcterms:modified xsi:type="dcterms:W3CDTF">2025-01-20T10:14:00Z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0x0101007332A18CACEA1F459793B69CBE693C92</vt:lpwstr>
  </property>
</Properties>
</file>