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E5DD" w14:textId="77777777" w:rsidR="00737CED" w:rsidRPr="00737CED" w:rsidRDefault="00737CED" w:rsidP="00737CED">
      <w:pPr>
        <w:numPr>
          <w:ilvl w:val="0"/>
          <w:numId w:val="20"/>
        </w:numPr>
        <w:spacing w:after="232"/>
        <w:ind w:right="2" w:hanging="720"/>
        <w:rPr>
          <w:lang w:val="en-US"/>
        </w:rPr>
      </w:pPr>
      <w:r w:rsidRPr="00737CED">
        <w:rPr>
          <w:lang w:val="en-US"/>
        </w:rPr>
        <w:t xml:space="preserve">The International Accreditation Forum Inc. (“IAF”) is the owner of the trademark known as the IAF Multilateral Recognition Arrangement Mark or IAF MLA Mark. </w:t>
      </w:r>
    </w:p>
    <w:p w14:paraId="415B1AD0" w14:textId="74A8ED3C" w:rsidR="00737CED" w:rsidRPr="00737CED" w:rsidRDefault="00737CED" w:rsidP="00737CED">
      <w:pPr>
        <w:numPr>
          <w:ilvl w:val="0"/>
          <w:numId w:val="20"/>
        </w:numPr>
        <w:spacing w:after="230"/>
        <w:ind w:right="2" w:hanging="720"/>
        <w:rPr>
          <w:lang w:val="en-US"/>
        </w:rPr>
      </w:pPr>
      <w:r>
        <w:rPr>
          <w:i/>
          <w:lang w:val="en-US"/>
        </w:rPr>
        <w:t>Le Comité Français d’Accréditation (Cofrac)</w:t>
      </w:r>
      <w:r w:rsidRPr="00737CED">
        <w:rPr>
          <w:lang w:val="en-US"/>
        </w:rPr>
        <w:t xml:space="preserve">, the full post office address of whose principal office or place of business is </w:t>
      </w:r>
      <w:r w:rsidR="00375D5B">
        <w:rPr>
          <w:i/>
          <w:lang w:val="en-US"/>
        </w:rPr>
        <w:t>52, rue Jacques Hillairet 75012 Paris</w:t>
      </w:r>
      <w:r w:rsidR="008D206D">
        <w:rPr>
          <w:i/>
          <w:lang w:val="en-US"/>
        </w:rPr>
        <w:t xml:space="preserve"> </w:t>
      </w:r>
      <w:r w:rsidR="00A7377E">
        <w:rPr>
          <w:i/>
          <w:lang w:val="en-US"/>
        </w:rPr>
        <w:t xml:space="preserve">- </w:t>
      </w:r>
      <w:r w:rsidR="008D206D">
        <w:rPr>
          <w:i/>
          <w:lang w:val="en-US"/>
        </w:rPr>
        <w:t>France</w:t>
      </w:r>
      <w:r w:rsidRPr="00737CED">
        <w:rPr>
          <w:lang w:val="en-US"/>
        </w:rPr>
        <w:t xml:space="preserve">, has a nonexclusive and non-transferable license to use the IAF MLA Mark, subject to its maintenance of its IAF MLA Signatory status and IAF Accreditation Body (AB) membership and observance of their obligations in relation to these.   </w:t>
      </w:r>
    </w:p>
    <w:p w14:paraId="5F207AFF" w14:textId="77777777" w:rsidR="00737CED" w:rsidRPr="00737CED" w:rsidRDefault="00737CED" w:rsidP="008D206D">
      <w:pPr>
        <w:spacing w:after="240"/>
        <w:ind w:left="709" w:right="2"/>
        <w:rPr>
          <w:lang w:val="en-US"/>
        </w:rPr>
      </w:pPr>
      <w:r w:rsidRPr="00737CED">
        <w:rPr>
          <w:lang w:val="en-US"/>
        </w:rPr>
        <w:t xml:space="preserve">Note: The IAF Logo is not to be used by any IAF Member or accredited CAB on any documentation under any circumstances without permission.  The IAF Logo is for use only by the IAF Board and Secretary to denote official IAF documents. </w:t>
      </w:r>
    </w:p>
    <w:p w14:paraId="7C1B75E1" w14:textId="77777777" w:rsidR="00737CED" w:rsidRPr="00737CED" w:rsidRDefault="00737CED" w:rsidP="00737CED">
      <w:pPr>
        <w:numPr>
          <w:ilvl w:val="0"/>
          <w:numId w:val="20"/>
        </w:numPr>
        <w:spacing w:after="230"/>
        <w:ind w:right="2" w:hanging="720"/>
        <w:rPr>
          <w:lang w:val="en-US"/>
        </w:rPr>
      </w:pPr>
      <w:r w:rsidRPr="00737CED">
        <w:rPr>
          <w:lang w:val="en-US"/>
        </w:rPr>
        <w:t>(</w:t>
      </w:r>
      <w:r w:rsidRPr="00375D5B">
        <w:rPr>
          <w:i/>
          <w:color w:val="FF0000"/>
          <w:lang w:val="en-US"/>
        </w:rPr>
        <w:t>Accredited CAB’s full company name</w:t>
      </w:r>
      <w:r w:rsidRPr="00737CED">
        <w:rPr>
          <w:i/>
          <w:lang w:val="en-US"/>
        </w:rPr>
        <w:t>)</w:t>
      </w:r>
      <w:r w:rsidRPr="00737CED">
        <w:rPr>
          <w:lang w:val="en-US"/>
        </w:rPr>
        <w:t>, the full post office address of whose principal office or place of business is (</w:t>
      </w:r>
      <w:r w:rsidRPr="00375D5B">
        <w:rPr>
          <w:i/>
          <w:color w:val="FF0000"/>
          <w:lang w:val="en-US"/>
        </w:rPr>
        <w:t>full business address</w:t>
      </w:r>
      <w:r w:rsidRPr="00737CED">
        <w:rPr>
          <w:i/>
          <w:lang w:val="en-US"/>
        </w:rPr>
        <w:t>)</w:t>
      </w:r>
      <w:r w:rsidRPr="00737CED">
        <w:rPr>
          <w:lang w:val="en-US"/>
        </w:rPr>
        <w:t xml:space="preserve">, applies for permission to use the IAF MLA Mark, only in conjunction with the licensed IAF MLA Signatory’s accreditation symbol, subject to the terms and conditions set out below. </w:t>
      </w:r>
    </w:p>
    <w:p w14:paraId="4486327F" w14:textId="61BA0379" w:rsidR="00737CED" w:rsidRDefault="00375D5B" w:rsidP="00737CED">
      <w:pPr>
        <w:numPr>
          <w:ilvl w:val="0"/>
          <w:numId w:val="20"/>
        </w:numPr>
        <w:ind w:right="2" w:hanging="720"/>
        <w:rPr>
          <w:lang w:val="en-US"/>
        </w:rPr>
      </w:pPr>
      <w:r>
        <w:rPr>
          <w:lang w:val="en-US"/>
        </w:rPr>
        <w:t>Cofrac</w:t>
      </w:r>
      <w:r w:rsidR="00737CED" w:rsidRPr="00737CED">
        <w:rPr>
          <w:lang w:val="en-US"/>
        </w:rPr>
        <w:t xml:space="preserve"> grants to </w:t>
      </w:r>
      <w:r w:rsidR="00737CED" w:rsidRPr="00375D5B">
        <w:rPr>
          <w:i/>
          <w:color w:val="FF0000"/>
          <w:lang w:val="en-US"/>
        </w:rPr>
        <w:t>accredited Conformity Assessment Body</w:t>
      </w:r>
      <w:r w:rsidR="00737CED" w:rsidRPr="00737CED">
        <w:rPr>
          <w:i/>
          <w:lang w:val="en-US"/>
        </w:rPr>
        <w:t xml:space="preserve"> </w:t>
      </w:r>
      <w:r>
        <w:rPr>
          <w:i/>
          <w:lang w:val="en-US"/>
        </w:rPr>
        <w:t>(</w:t>
      </w:r>
      <w:r w:rsidR="00737CED" w:rsidRPr="00737CED">
        <w:rPr>
          <w:i/>
          <w:lang w:val="en-US"/>
        </w:rPr>
        <w:t>the “CAB”</w:t>
      </w:r>
      <w:r w:rsidR="00737CED" w:rsidRPr="00737CED">
        <w:rPr>
          <w:lang w:val="en-US"/>
        </w:rPr>
        <w:t xml:space="preserve">) permission to use the IAF MLA Mark for </w:t>
      </w:r>
      <w:r w:rsidR="00737CED" w:rsidRPr="00737CED">
        <w:rPr>
          <w:i/>
          <w:lang w:val="en-US"/>
        </w:rPr>
        <w:t xml:space="preserve">main scopes and </w:t>
      </w:r>
      <w:r w:rsidR="00737CED" w:rsidRPr="00737CED">
        <w:rPr>
          <w:lang w:val="en-US"/>
        </w:rPr>
        <w:t xml:space="preserve">sub scopes of the IAF MLA for which the CAB has been accredited by </w:t>
      </w:r>
      <w:r w:rsidR="008D206D">
        <w:rPr>
          <w:lang w:val="en-US"/>
        </w:rPr>
        <w:t>Cofrac</w:t>
      </w:r>
      <w:r w:rsidR="00737CED" w:rsidRPr="00737CED">
        <w:rPr>
          <w:lang w:val="en-US"/>
        </w:rPr>
        <w:t xml:space="preserve">, from the date of this Agreement, subject to the conditions and restrictions as follows: </w:t>
      </w:r>
    </w:p>
    <w:p w14:paraId="247AD4F8" w14:textId="77777777" w:rsidR="005A68AD" w:rsidRPr="00737CED" w:rsidRDefault="005A68AD" w:rsidP="005A68AD">
      <w:pPr>
        <w:ind w:left="720" w:right="2" w:firstLine="0"/>
        <w:rPr>
          <w:lang w:val="en-US"/>
        </w:rPr>
      </w:pPr>
    </w:p>
    <w:p w14:paraId="6B4C126B" w14:textId="77777777" w:rsidR="00737CED" w:rsidRPr="00737CED" w:rsidRDefault="00737CED" w:rsidP="00737CED">
      <w:pPr>
        <w:numPr>
          <w:ilvl w:val="1"/>
          <w:numId w:val="20"/>
        </w:numPr>
        <w:ind w:right="2" w:hanging="720"/>
        <w:rPr>
          <w:lang w:val="en-US"/>
        </w:rPr>
      </w:pPr>
      <w:r w:rsidRPr="00737CED">
        <w:rPr>
          <w:lang w:val="en-US"/>
        </w:rPr>
        <w:t xml:space="preserve">The accredited CAB shall only use the IAF MLA Mark together with their accreditation body symbol in the manner set out in IAF ML 2 General Principles on the Use of the IAF MLA Mark and in accordance with the main scopes and sub scopes of the IAF MLA of which the licensed IAF MLA Member is a Signatory, and for which the CAB has been accredited; </w:t>
      </w:r>
    </w:p>
    <w:p w14:paraId="606B7C5E"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168F18C3" w14:textId="77777777" w:rsidR="00737CED" w:rsidRPr="00737CED" w:rsidRDefault="00737CED" w:rsidP="00737CED">
      <w:pPr>
        <w:numPr>
          <w:ilvl w:val="1"/>
          <w:numId w:val="20"/>
        </w:numPr>
        <w:ind w:right="2" w:hanging="720"/>
        <w:rPr>
          <w:lang w:val="en-US"/>
        </w:rPr>
      </w:pPr>
      <w:r w:rsidRPr="00737CED">
        <w:rPr>
          <w:lang w:val="en-US"/>
        </w:rPr>
        <w:t>The IAF MLA Mark shall be reproduced using an authorized copy obtained from the licensed IAF MLA Signatory</w:t>
      </w:r>
      <w:r w:rsidRPr="00737CED">
        <w:rPr>
          <w:i/>
          <w:lang w:val="en-US"/>
        </w:rPr>
        <w:t xml:space="preserve"> </w:t>
      </w:r>
      <w:r w:rsidRPr="00737CED">
        <w:rPr>
          <w:lang w:val="en-US"/>
        </w:rPr>
        <w:t xml:space="preserve">and shall be reprinted according to the following specifications: </w:t>
      </w:r>
    </w:p>
    <w:p w14:paraId="666050DD" w14:textId="180B19CF" w:rsidR="005A68AD" w:rsidRPr="005A68AD" w:rsidRDefault="00737CED" w:rsidP="005A68AD">
      <w:pPr>
        <w:pStyle w:val="Paragraphedeliste"/>
        <w:numPr>
          <w:ilvl w:val="0"/>
          <w:numId w:val="21"/>
        </w:numPr>
        <w:ind w:right="2"/>
        <w:rPr>
          <w:lang w:val="en-US"/>
        </w:rPr>
      </w:pPr>
      <w:r w:rsidRPr="005A68AD">
        <w:rPr>
          <w:lang w:val="en-US"/>
        </w:rPr>
        <w:t xml:space="preserve">in black and white or in the colours Pantone 2747 (dark blue) and Pantone 299 (light blue), </w:t>
      </w:r>
    </w:p>
    <w:p w14:paraId="0703F22F" w14:textId="77777777" w:rsidR="005A68AD" w:rsidRDefault="00737CED" w:rsidP="005A68AD">
      <w:pPr>
        <w:pStyle w:val="Paragraphedeliste"/>
        <w:numPr>
          <w:ilvl w:val="0"/>
          <w:numId w:val="21"/>
        </w:numPr>
        <w:ind w:right="2"/>
        <w:rPr>
          <w:lang w:val="en-US"/>
        </w:rPr>
      </w:pPr>
      <w:r w:rsidRPr="005A68AD">
        <w:rPr>
          <w:lang w:val="en-US"/>
        </w:rPr>
        <w:t xml:space="preserve">on a clearly contrasting background, </w:t>
      </w:r>
    </w:p>
    <w:p w14:paraId="0AB5B8ED" w14:textId="07E2806B" w:rsidR="00737CED" w:rsidRPr="005A68AD" w:rsidRDefault="00737CED" w:rsidP="005A68AD">
      <w:pPr>
        <w:pStyle w:val="Paragraphedeliste"/>
        <w:numPr>
          <w:ilvl w:val="0"/>
          <w:numId w:val="21"/>
        </w:numPr>
        <w:ind w:right="2"/>
        <w:rPr>
          <w:lang w:val="en-US"/>
        </w:rPr>
      </w:pPr>
      <w:r w:rsidRPr="005A68AD">
        <w:rPr>
          <w:lang w:val="en-US"/>
        </w:rPr>
        <w:t xml:space="preserve">in a size which makes all the words of the IAF MLA Mark clearly distinguishable, with the width of the IAF MLA Mark no less than 20 millimetres for printed media and 75 pixels for digital media. </w:t>
      </w:r>
    </w:p>
    <w:p w14:paraId="78840588" w14:textId="77777777" w:rsidR="00737CED" w:rsidRPr="00737CED" w:rsidRDefault="00737CED" w:rsidP="00737CED">
      <w:pPr>
        <w:numPr>
          <w:ilvl w:val="1"/>
          <w:numId w:val="20"/>
        </w:numPr>
        <w:ind w:right="2" w:hanging="720"/>
        <w:rPr>
          <w:lang w:val="en-US"/>
        </w:rPr>
      </w:pPr>
      <w:r w:rsidRPr="00737CED">
        <w:rPr>
          <w:lang w:val="en-US"/>
        </w:rPr>
        <w:t xml:space="preserve">The proposed permitted use is non-exclusive; </w:t>
      </w:r>
    </w:p>
    <w:p w14:paraId="7BD51D67" w14:textId="77777777" w:rsidR="00737CED" w:rsidRPr="00737CED" w:rsidRDefault="00737CED" w:rsidP="00737CED">
      <w:pPr>
        <w:numPr>
          <w:ilvl w:val="1"/>
          <w:numId w:val="20"/>
        </w:numPr>
        <w:ind w:right="2" w:hanging="720"/>
        <w:rPr>
          <w:lang w:val="en-US"/>
        </w:rPr>
      </w:pPr>
      <w:r w:rsidRPr="00737CED">
        <w:rPr>
          <w:lang w:val="en-US"/>
        </w:rPr>
        <w:lastRenderedPageBreak/>
        <w:t xml:space="preserve">The permission granted to the accredited CAB to use the said IAF MLA Mark is non-transferable; </w:t>
      </w:r>
    </w:p>
    <w:p w14:paraId="39D5E0F2" w14:textId="77777777" w:rsidR="00737CED" w:rsidRPr="00737CED" w:rsidRDefault="00737CED" w:rsidP="00737CED">
      <w:pPr>
        <w:numPr>
          <w:ilvl w:val="1"/>
          <w:numId w:val="20"/>
        </w:numPr>
        <w:ind w:right="2" w:hanging="720"/>
        <w:rPr>
          <w:lang w:val="en-US"/>
        </w:rPr>
      </w:pPr>
      <w:r w:rsidRPr="00737CED">
        <w:rPr>
          <w:lang w:val="en-US"/>
        </w:rPr>
        <w:t xml:space="preserve">The accredited CAB shall not use the IAF MLA Mark on any documentation unless the licensed IAF MLA Signatory’s accreditation symbol and the accredited CAB’s name or logo are included on the same displayed page and all are of approximately the same size; </w:t>
      </w:r>
    </w:p>
    <w:p w14:paraId="5D236660" w14:textId="77777777" w:rsidR="00737CED" w:rsidRPr="00737CED" w:rsidRDefault="00737CED" w:rsidP="005E410E">
      <w:pPr>
        <w:ind w:left="1418" w:right="2"/>
        <w:rPr>
          <w:lang w:val="en-US"/>
        </w:rPr>
      </w:pPr>
      <w:r w:rsidRPr="00737CED">
        <w:rPr>
          <w:lang w:val="en-US"/>
        </w:rPr>
        <w:t xml:space="preserve">Note: The documentation can be in any form or type of medium. </w:t>
      </w:r>
    </w:p>
    <w:p w14:paraId="321B4F23" w14:textId="77777777" w:rsidR="00737CED" w:rsidRPr="00737CED" w:rsidRDefault="00737CED" w:rsidP="00737CED">
      <w:pPr>
        <w:numPr>
          <w:ilvl w:val="1"/>
          <w:numId w:val="20"/>
        </w:numPr>
        <w:ind w:right="2" w:hanging="720"/>
        <w:rPr>
          <w:lang w:val="en-US"/>
        </w:rPr>
      </w:pPr>
      <w:r w:rsidRPr="00737CED">
        <w:rPr>
          <w:lang w:val="en-US"/>
        </w:rPr>
        <w:t xml:space="preserve">The accredited CAB shall use the IAF MLA Mark in strict accordance with the instructions, conditions, standards of quality and IAF MLA Mark specifications supplied by the licensed IAF MLA Signatory or the IAF at anytime and from time to time; </w:t>
      </w:r>
    </w:p>
    <w:p w14:paraId="5CB7B885" w14:textId="77777777" w:rsidR="00737CED" w:rsidRPr="00737CED" w:rsidRDefault="00737CED" w:rsidP="00737CED">
      <w:pPr>
        <w:numPr>
          <w:ilvl w:val="1"/>
          <w:numId w:val="20"/>
        </w:numPr>
        <w:ind w:right="2" w:hanging="720"/>
        <w:rPr>
          <w:lang w:val="en-US"/>
        </w:rPr>
      </w:pPr>
      <w:r w:rsidRPr="00737CED">
        <w:rPr>
          <w:lang w:val="en-US"/>
        </w:rPr>
        <w:t xml:space="preserve">The accredited CAB shall supply specimens of its usage of the IAF MLA Mark to the licensed IAF MLA Signatory or IAF, if requested by the licensed IAF MLA Signatory or IAF; </w:t>
      </w:r>
    </w:p>
    <w:p w14:paraId="0F2EB91C" w14:textId="77777777" w:rsidR="00737CED" w:rsidRPr="00737CED" w:rsidRDefault="00737CED" w:rsidP="00737CED">
      <w:pPr>
        <w:numPr>
          <w:ilvl w:val="1"/>
          <w:numId w:val="20"/>
        </w:numPr>
        <w:ind w:right="2" w:hanging="720"/>
        <w:rPr>
          <w:lang w:val="en-US"/>
        </w:rPr>
      </w:pPr>
      <w:r w:rsidRPr="00737CED">
        <w:rPr>
          <w:lang w:val="en-US"/>
        </w:rPr>
        <w:t xml:space="preserve">The accredited CAB shall not allow its clients to use the IAF MLA Mark; </w:t>
      </w:r>
    </w:p>
    <w:p w14:paraId="0E802524" w14:textId="77777777" w:rsidR="00737CED" w:rsidRPr="00737CED" w:rsidRDefault="00737CED" w:rsidP="00737CED">
      <w:pPr>
        <w:numPr>
          <w:ilvl w:val="1"/>
          <w:numId w:val="20"/>
        </w:numPr>
        <w:ind w:right="2" w:hanging="720"/>
        <w:rPr>
          <w:lang w:val="en-US"/>
        </w:rPr>
      </w:pPr>
      <w:r w:rsidRPr="00737CED">
        <w:rPr>
          <w:lang w:val="en-US"/>
        </w:rPr>
        <w:t xml:space="preserve">The accredited CAB shall monitor and take suitable action to control its use of the IAF MLA Mark and to prevent any incorrect references or misleading use by itself or its clients; </w:t>
      </w:r>
    </w:p>
    <w:p w14:paraId="651D91DE" w14:textId="77777777" w:rsidR="00737CED" w:rsidRPr="00737CED" w:rsidRDefault="00737CED" w:rsidP="00737CED">
      <w:pPr>
        <w:numPr>
          <w:ilvl w:val="1"/>
          <w:numId w:val="20"/>
        </w:numPr>
        <w:ind w:right="2" w:hanging="720"/>
        <w:rPr>
          <w:lang w:val="en-US"/>
        </w:rPr>
      </w:pPr>
      <w:r w:rsidRPr="00737CED">
        <w:rPr>
          <w:lang w:val="en-US"/>
        </w:rPr>
        <w:t xml:space="preserve">The accredited CAB acknowledges and agrees that it has no proprietary right, title or interest in the IAF MLA Mark; </w:t>
      </w:r>
    </w:p>
    <w:p w14:paraId="3A71EFE7" w14:textId="77777777" w:rsidR="00737CED" w:rsidRPr="00737CED" w:rsidRDefault="00737CED" w:rsidP="00737CED">
      <w:pPr>
        <w:numPr>
          <w:ilvl w:val="1"/>
          <w:numId w:val="20"/>
        </w:numPr>
        <w:ind w:right="2" w:hanging="720"/>
        <w:rPr>
          <w:lang w:val="en-US"/>
        </w:rPr>
      </w:pPr>
      <w:r w:rsidRPr="00737CED">
        <w:rPr>
          <w:lang w:val="en-US"/>
        </w:rPr>
        <w:t xml:space="preserve">The accredited CAB agrees to co-operate fully and in good faith with the licensed IAF MLA Signatory and/or IAF for the purpose of securing or protecting IAF's right in the IAF MLA Mark;  </w:t>
      </w:r>
    </w:p>
    <w:p w14:paraId="400D4D3B" w14:textId="77777777" w:rsidR="00737CED" w:rsidRPr="00737CED" w:rsidRDefault="00737CED" w:rsidP="00737CED">
      <w:pPr>
        <w:numPr>
          <w:ilvl w:val="1"/>
          <w:numId w:val="20"/>
        </w:numPr>
        <w:spacing w:after="224"/>
        <w:ind w:right="2" w:hanging="720"/>
        <w:rPr>
          <w:lang w:val="en-US"/>
        </w:rPr>
      </w:pPr>
      <w:r w:rsidRPr="00737CED">
        <w:rPr>
          <w:lang w:val="en-US"/>
        </w:rPr>
        <w:t xml:space="preserve">The accredited CAB further agrees not to challenge directly or indirectly IAF’s right, title or interest in the IAF MLA Mark. </w:t>
      </w:r>
    </w:p>
    <w:p w14:paraId="5958A1E1" w14:textId="77777777" w:rsidR="00737CED" w:rsidRPr="00737CED" w:rsidRDefault="00737CED" w:rsidP="00737CED">
      <w:pPr>
        <w:numPr>
          <w:ilvl w:val="0"/>
          <w:numId w:val="20"/>
        </w:numPr>
        <w:ind w:right="2" w:hanging="720"/>
        <w:rPr>
          <w:lang w:val="en-US"/>
        </w:rPr>
      </w:pPr>
      <w:r w:rsidRPr="00737CED">
        <w:rPr>
          <w:lang w:val="en-US"/>
        </w:rPr>
        <w:t xml:space="preserve">The Agreement to use the IAF MLA Mark may be terminated as follows: </w:t>
      </w:r>
    </w:p>
    <w:p w14:paraId="38471F96" w14:textId="77777777" w:rsidR="00737CED" w:rsidRPr="00737CED" w:rsidRDefault="00737CED" w:rsidP="00737CED">
      <w:pPr>
        <w:numPr>
          <w:ilvl w:val="1"/>
          <w:numId w:val="20"/>
        </w:numPr>
        <w:ind w:right="2" w:hanging="720"/>
        <w:rPr>
          <w:lang w:val="en-US"/>
        </w:rPr>
      </w:pPr>
      <w:r w:rsidRPr="00737CED">
        <w:rPr>
          <w:lang w:val="en-US"/>
        </w:rPr>
        <w:t xml:space="preserve">at any time by agreement of the parties; </w:t>
      </w:r>
    </w:p>
    <w:p w14:paraId="1B939815" w14:textId="77777777" w:rsidR="00737CED" w:rsidRPr="00737CED" w:rsidRDefault="00737CED" w:rsidP="00737CED">
      <w:pPr>
        <w:numPr>
          <w:ilvl w:val="1"/>
          <w:numId w:val="20"/>
        </w:numPr>
        <w:ind w:right="2" w:hanging="720"/>
        <w:rPr>
          <w:lang w:val="en-US"/>
        </w:rPr>
      </w:pPr>
      <w:r w:rsidRPr="00737CED">
        <w:rPr>
          <w:lang w:val="en-US"/>
        </w:rPr>
        <w:t xml:space="preserve">at any time by the licensed IAF MLA Signatory in the event that the conditions in this Agreement are not satisfied; </w:t>
      </w:r>
    </w:p>
    <w:p w14:paraId="083E2843" w14:textId="77777777" w:rsidR="00737CED" w:rsidRPr="00737CED" w:rsidRDefault="00737CED" w:rsidP="00737CED">
      <w:pPr>
        <w:numPr>
          <w:ilvl w:val="1"/>
          <w:numId w:val="20"/>
        </w:numPr>
        <w:ind w:right="2" w:hanging="720"/>
        <w:rPr>
          <w:lang w:val="en-US"/>
        </w:rPr>
      </w:pPr>
      <w:r w:rsidRPr="00737CED">
        <w:rPr>
          <w:lang w:val="en-US"/>
        </w:rPr>
        <w:t xml:space="preserve">immediately in the event accreditation is withdrawn from the accredited CAB by the licensed IAF MLA Signatory; </w:t>
      </w:r>
    </w:p>
    <w:p w14:paraId="539B4285" w14:textId="77777777" w:rsidR="00737CED" w:rsidRPr="00737CED" w:rsidRDefault="00737CED" w:rsidP="00737CED">
      <w:pPr>
        <w:numPr>
          <w:ilvl w:val="1"/>
          <w:numId w:val="20"/>
        </w:numPr>
        <w:ind w:right="2" w:hanging="720"/>
        <w:rPr>
          <w:lang w:val="en-US"/>
        </w:rPr>
      </w:pPr>
      <w:r w:rsidRPr="00737CED">
        <w:rPr>
          <w:lang w:val="en-US"/>
        </w:rPr>
        <w:t xml:space="preserve">immediately in the event of the termination of the licensed IAF MLA Signatory’s signatory status of the IAF MLA or IAF membership; </w:t>
      </w:r>
    </w:p>
    <w:p w14:paraId="63332200" w14:textId="77777777" w:rsidR="005A68AD" w:rsidRDefault="00737CED" w:rsidP="00737CED">
      <w:pPr>
        <w:numPr>
          <w:ilvl w:val="1"/>
          <w:numId w:val="20"/>
        </w:numPr>
        <w:spacing w:after="162" w:line="312" w:lineRule="auto"/>
        <w:ind w:right="2" w:hanging="720"/>
        <w:rPr>
          <w:lang w:val="en-US"/>
        </w:rPr>
      </w:pPr>
      <w:r w:rsidRPr="00737CED">
        <w:rPr>
          <w:lang w:val="en-US"/>
        </w:rPr>
        <w:t xml:space="preserve">immediately in the event of the termination of the Agreement for the use of the IAF MLA Mark between IAF and the Licensed IAF MLA Signatory; </w:t>
      </w:r>
    </w:p>
    <w:p w14:paraId="416CF7D1" w14:textId="77777777" w:rsidR="005A68AD" w:rsidRDefault="00737CED" w:rsidP="00737CED">
      <w:pPr>
        <w:numPr>
          <w:ilvl w:val="1"/>
          <w:numId w:val="20"/>
        </w:numPr>
        <w:spacing w:after="162" w:line="312" w:lineRule="auto"/>
        <w:ind w:right="2" w:hanging="720"/>
        <w:rPr>
          <w:lang w:val="en-US"/>
        </w:rPr>
      </w:pPr>
      <w:r w:rsidRPr="00737CED">
        <w:rPr>
          <w:lang w:val="en-US"/>
        </w:rPr>
        <w:lastRenderedPageBreak/>
        <w:t xml:space="preserve">by the licensed IAF MLA Signatory duly advising the accredited CAB; or </w:t>
      </w:r>
    </w:p>
    <w:p w14:paraId="0653BA4B" w14:textId="7630A1A7" w:rsidR="00737CED" w:rsidRDefault="00737CED" w:rsidP="00737CED">
      <w:pPr>
        <w:numPr>
          <w:ilvl w:val="1"/>
          <w:numId w:val="20"/>
        </w:numPr>
        <w:spacing w:after="162" w:line="312" w:lineRule="auto"/>
        <w:ind w:right="2" w:hanging="720"/>
        <w:rPr>
          <w:lang w:val="en-US"/>
        </w:rPr>
      </w:pPr>
      <w:r w:rsidRPr="00737CED">
        <w:rPr>
          <w:lang w:val="en-US"/>
        </w:rPr>
        <w:t xml:space="preserve"> by the IAF duly advising the accredited CAB. </w:t>
      </w:r>
    </w:p>
    <w:p w14:paraId="6D97C312" w14:textId="77777777" w:rsidR="005A68AD" w:rsidRPr="00737CED" w:rsidRDefault="005A68AD" w:rsidP="005A68AD">
      <w:pPr>
        <w:spacing w:after="162" w:line="312" w:lineRule="auto"/>
        <w:ind w:left="1440" w:right="2" w:firstLine="0"/>
        <w:rPr>
          <w:lang w:val="en-US"/>
        </w:rPr>
      </w:pPr>
    </w:p>
    <w:p w14:paraId="551E77C8" w14:textId="77777777" w:rsidR="00737CED" w:rsidRPr="00737CED" w:rsidRDefault="00737CED" w:rsidP="00737CED">
      <w:pPr>
        <w:numPr>
          <w:ilvl w:val="0"/>
          <w:numId w:val="20"/>
        </w:numPr>
        <w:spacing w:after="470"/>
        <w:ind w:right="2" w:hanging="720"/>
        <w:rPr>
          <w:lang w:val="en-US"/>
        </w:rPr>
      </w:pPr>
      <w:r w:rsidRPr="00737CED">
        <w:rPr>
          <w:lang w:val="en-US"/>
        </w:rPr>
        <w:t xml:space="preserve">The accredited CAB shall indemnify and save IAF, its directors, officers, employees and authorized representatives, including the licensed IAF MLA Signatory, from and against any and all claims, liabilities, demands, proceedings, causes of action, costs and expenses (including legal fees as incurred) arising from the breach or default of the accredited CAB under this agreement. </w:t>
      </w:r>
    </w:p>
    <w:p w14:paraId="0CE617C4" w14:textId="77777777" w:rsidR="00737CED" w:rsidRPr="00737CED" w:rsidRDefault="00737CED" w:rsidP="00737CED">
      <w:pPr>
        <w:spacing w:after="10"/>
        <w:ind w:left="-5" w:right="2"/>
        <w:rPr>
          <w:lang w:val="en-US"/>
        </w:rPr>
      </w:pPr>
      <w:r w:rsidRPr="00737CED">
        <w:rPr>
          <w:lang w:val="en-US"/>
        </w:rPr>
        <w:t xml:space="preserve">End of Agreement for Use of the IAF MLA Mark between a Licensed IAF MLA </w:t>
      </w:r>
    </w:p>
    <w:p w14:paraId="722A6117" w14:textId="77777777" w:rsidR="00737CED" w:rsidRPr="00737CED" w:rsidRDefault="00737CED" w:rsidP="00737CED">
      <w:pPr>
        <w:ind w:left="-5" w:right="2"/>
        <w:rPr>
          <w:lang w:val="en-US"/>
        </w:rPr>
      </w:pPr>
      <w:r w:rsidRPr="00737CED">
        <w:rPr>
          <w:lang w:val="en-US"/>
        </w:rPr>
        <w:t xml:space="preserve">Signatory and an Accredited Conformity Assessment Body </w:t>
      </w:r>
    </w:p>
    <w:p w14:paraId="5EDB939C" w14:textId="77777777" w:rsidR="00737CED" w:rsidRPr="00737CED" w:rsidRDefault="00737CED" w:rsidP="00737CED">
      <w:pPr>
        <w:spacing w:after="0" w:line="256" w:lineRule="auto"/>
        <w:ind w:left="0" w:firstLine="0"/>
        <w:jc w:val="left"/>
        <w:rPr>
          <w:lang w:val="en-US"/>
        </w:rPr>
      </w:pPr>
      <w:r w:rsidRPr="00737CED">
        <w:rPr>
          <w:rFonts w:ascii="Times New Roman" w:eastAsia="Times New Roman" w:hAnsi="Times New Roman" w:cs="Times New Roman"/>
          <w:lang w:val="en-US"/>
        </w:rPr>
        <w:t xml:space="preserve"> </w:t>
      </w:r>
    </w:p>
    <w:p w14:paraId="28BAA303" w14:textId="0AC7CBA8" w:rsidR="00104EA9" w:rsidRDefault="00737CED" w:rsidP="00737CED">
      <w:pPr>
        <w:spacing w:after="0" w:line="256" w:lineRule="auto"/>
        <w:ind w:left="0" w:firstLine="0"/>
        <w:jc w:val="left"/>
        <w:rPr>
          <w:lang w:val="en-US"/>
        </w:rPr>
      </w:pPr>
      <w:r w:rsidRPr="00737CED">
        <w:rPr>
          <w:lang w:val="en-US"/>
        </w:rPr>
        <w:t xml:space="preserve"> </w:t>
      </w:r>
    </w:p>
    <w:p w14:paraId="2DDCA2BB" w14:textId="77777777" w:rsidR="00104EA9" w:rsidRDefault="00104EA9">
      <w:pPr>
        <w:spacing w:after="0" w:line="240" w:lineRule="auto"/>
        <w:ind w:left="0" w:firstLine="0"/>
        <w:jc w:val="left"/>
        <w:rPr>
          <w:lang w:val="en-US"/>
        </w:rPr>
      </w:pPr>
      <w:r>
        <w:rPr>
          <w:lang w:val="en-US"/>
        </w:rPr>
        <w:br w:type="page"/>
      </w:r>
    </w:p>
    <w:p w14:paraId="1B0C6DAE" w14:textId="62291B94" w:rsidR="00737CED" w:rsidRPr="00737CED" w:rsidRDefault="00737CED" w:rsidP="00737CED">
      <w:pPr>
        <w:spacing w:after="0" w:line="256" w:lineRule="auto"/>
        <w:ind w:left="0" w:firstLine="0"/>
        <w:jc w:val="left"/>
        <w:rPr>
          <w:lang w:val="en-US"/>
        </w:rPr>
      </w:pPr>
    </w:p>
    <w:p w14:paraId="6AFDAF62" w14:textId="7545FDA7" w:rsidR="005E410E" w:rsidRPr="00737CED" w:rsidRDefault="00737CED" w:rsidP="005E410E">
      <w:pPr>
        <w:spacing w:after="0" w:line="256" w:lineRule="auto"/>
        <w:ind w:left="0" w:firstLine="0"/>
        <w:jc w:val="left"/>
        <w:rPr>
          <w:lang w:val="en-US"/>
        </w:rPr>
      </w:pPr>
      <w:r w:rsidRPr="00737CED">
        <w:rPr>
          <w:lang w:val="en-US"/>
        </w:rPr>
        <w:t xml:space="preserve">Signed on behalf of                                        </w:t>
      </w:r>
      <w:r w:rsidR="005E410E" w:rsidRPr="00737CED">
        <w:rPr>
          <w:lang w:val="en-US"/>
        </w:rPr>
        <w:t>(</w:t>
      </w:r>
      <w:r w:rsidR="005E410E" w:rsidRPr="00104EA9">
        <w:rPr>
          <w:i/>
          <w:color w:val="FF0000"/>
          <w:lang w:val="en-US"/>
        </w:rPr>
        <w:t>N</w:t>
      </w:r>
      <w:r w:rsidR="005E410E" w:rsidRPr="00104EA9">
        <w:rPr>
          <w:i/>
          <w:color w:val="FF0000"/>
          <w:sz w:val="19"/>
          <w:lang w:val="en-US"/>
        </w:rPr>
        <w:t xml:space="preserve">AME OF </w:t>
      </w:r>
      <w:r w:rsidR="005E410E" w:rsidRPr="00104EA9">
        <w:rPr>
          <w:i/>
          <w:color w:val="FF0000"/>
          <w:lang w:val="en-US"/>
        </w:rPr>
        <w:t>A</w:t>
      </w:r>
      <w:r w:rsidR="005E410E" w:rsidRPr="00104EA9">
        <w:rPr>
          <w:i/>
          <w:color w:val="FF0000"/>
          <w:sz w:val="19"/>
          <w:lang w:val="en-US"/>
        </w:rPr>
        <w:t xml:space="preserve">CCREDITED </w:t>
      </w:r>
      <w:r w:rsidR="005E410E" w:rsidRPr="00104EA9">
        <w:rPr>
          <w:i/>
          <w:color w:val="FF0000"/>
          <w:lang w:val="en-US"/>
        </w:rPr>
        <w:t>CAB</w:t>
      </w:r>
      <w:r w:rsidR="005E410E" w:rsidRPr="00737CED">
        <w:rPr>
          <w:lang w:val="en-US"/>
        </w:rPr>
        <w:t xml:space="preserve">) </w:t>
      </w:r>
    </w:p>
    <w:p w14:paraId="46D8598B" w14:textId="1486EFE0" w:rsidR="00737CED" w:rsidRPr="00737CED" w:rsidRDefault="00737CED" w:rsidP="005E410E">
      <w:pPr>
        <w:spacing w:after="17"/>
        <w:ind w:left="-5" w:right="2"/>
        <w:jc w:val="left"/>
        <w:rPr>
          <w:lang w:val="en-US"/>
        </w:rPr>
      </w:pPr>
    </w:p>
    <w:p w14:paraId="361EB307" w14:textId="14931E4A" w:rsidR="00737CED" w:rsidRPr="00737CED" w:rsidRDefault="00737CED" w:rsidP="00737CED">
      <w:pPr>
        <w:spacing w:after="0" w:line="256" w:lineRule="auto"/>
        <w:ind w:left="0" w:firstLine="0"/>
        <w:jc w:val="left"/>
        <w:rPr>
          <w:lang w:val="en-US"/>
        </w:rPr>
      </w:pPr>
    </w:p>
    <w:p w14:paraId="33F82100" w14:textId="5E13D5EE" w:rsidR="00737CED" w:rsidRPr="00737CED" w:rsidRDefault="00737CED" w:rsidP="00737CED">
      <w:pPr>
        <w:spacing w:after="20" w:line="256" w:lineRule="auto"/>
        <w:ind w:left="0" w:firstLine="0"/>
        <w:jc w:val="left"/>
        <w:rPr>
          <w:lang w:val="en-US"/>
        </w:rPr>
      </w:pPr>
    </w:p>
    <w:p w14:paraId="7E9307A5" w14:textId="4DFFA616" w:rsidR="00DC2FB8" w:rsidRPr="00737CED" w:rsidRDefault="00DC2FB8" w:rsidP="00DC2FB8">
      <w:pPr>
        <w:spacing w:after="5"/>
        <w:ind w:left="-5" w:right="191"/>
        <w:jc w:val="left"/>
        <w:rPr>
          <w:lang w:val="en-US"/>
        </w:rPr>
      </w:pPr>
      <w:r w:rsidRPr="00737CED">
        <w:rPr>
          <w:lang w:val="en-US"/>
        </w:rPr>
        <w:t>(</w:t>
      </w:r>
      <w:r w:rsidRPr="00737CED">
        <w:rPr>
          <w:i/>
          <w:lang w:val="en-US"/>
        </w:rPr>
        <w:t>Signature</w:t>
      </w:r>
      <w:r w:rsidRPr="00737CED">
        <w:rPr>
          <w:lang w:val="en-US"/>
        </w:rPr>
        <w:t xml:space="preserve">) </w:t>
      </w:r>
      <w:r>
        <w:rPr>
          <w:lang w:val="en-US"/>
        </w:rPr>
        <w:tab/>
      </w:r>
      <w:r>
        <w:rPr>
          <w:lang w:val="en-US"/>
        </w:rPr>
        <w:tab/>
      </w:r>
      <w:r>
        <w:rPr>
          <w:lang w:val="en-US"/>
        </w:rPr>
        <w:tab/>
        <w:t>……………………………………………….………</w:t>
      </w:r>
    </w:p>
    <w:p w14:paraId="72D2CA84" w14:textId="015D97BE" w:rsidR="00737CED" w:rsidRPr="00737CED" w:rsidRDefault="00737CED" w:rsidP="00737CED">
      <w:pPr>
        <w:spacing w:after="0" w:line="256" w:lineRule="auto"/>
        <w:ind w:left="0" w:firstLine="0"/>
        <w:jc w:val="left"/>
        <w:rPr>
          <w:lang w:val="en-US"/>
        </w:rPr>
      </w:pPr>
    </w:p>
    <w:p w14:paraId="1BB019AC" w14:textId="672C3C2D" w:rsidR="00737CED" w:rsidRPr="00737CED" w:rsidRDefault="00737CED" w:rsidP="00737CED">
      <w:pPr>
        <w:spacing w:after="5"/>
        <w:ind w:left="-5" w:right="191"/>
        <w:jc w:val="left"/>
        <w:rPr>
          <w:lang w:val="en-US"/>
        </w:rPr>
      </w:pPr>
      <w:r w:rsidRPr="00737CED">
        <w:rPr>
          <w:lang w:val="en-US"/>
        </w:rPr>
        <w:t>(</w:t>
      </w:r>
      <w:r w:rsidRPr="00737CED">
        <w:rPr>
          <w:i/>
          <w:lang w:val="en-US"/>
        </w:rPr>
        <w:t>Name of signatory)</w:t>
      </w:r>
      <w:r w:rsidR="00104EA9">
        <w:rPr>
          <w:lang w:val="en-US"/>
        </w:rPr>
        <w:tab/>
      </w:r>
      <w:r w:rsidR="00104EA9">
        <w:rPr>
          <w:lang w:val="en-US"/>
        </w:rPr>
        <w:tab/>
        <w:t>……………………………………………………….</w:t>
      </w:r>
      <w:r w:rsidRPr="00737CED">
        <w:rPr>
          <w:lang w:val="en-US"/>
        </w:rPr>
        <w:t xml:space="preserve">                                                                                           </w:t>
      </w:r>
    </w:p>
    <w:p w14:paraId="4DD5AEBB"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64F27237" w14:textId="475B4598" w:rsidR="00104EA9" w:rsidRDefault="00737CED" w:rsidP="00737CED">
      <w:pPr>
        <w:spacing w:after="5"/>
        <w:ind w:left="-5" w:right="191"/>
        <w:jc w:val="left"/>
        <w:rPr>
          <w:lang w:val="en-US"/>
        </w:rPr>
      </w:pPr>
      <w:r w:rsidRPr="00737CED">
        <w:rPr>
          <w:i/>
          <w:lang w:val="en-US"/>
        </w:rPr>
        <w:t>(Title/position)</w:t>
      </w:r>
      <w:r w:rsidR="00104EA9">
        <w:rPr>
          <w:i/>
          <w:lang w:val="en-US"/>
        </w:rPr>
        <w:tab/>
      </w:r>
      <w:r w:rsidR="00104EA9">
        <w:rPr>
          <w:i/>
          <w:lang w:val="en-US"/>
        </w:rPr>
        <w:tab/>
      </w:r>
      <w:r w:rsidR="00104EA9">
        <w:rPr>
          <w:lang w:val="en-US"/>
        </w:rPr>
        <w:t>……………………………………………………….</w:t>
      </w:r>
    </w:p>
    <w:p w14:paraId="199D0E35" w14:textId="5BA1B039" w:rsidR="00737CED" w:rsidRPr="00737CED" w:rsidRDefault="00737CED" w:rsidP="00737CED">
      <w:pPr>
        <w:spacing w:after="5"/>
        <w:ind w:left="-5" w:right="191"/>
        <w:jc w:val="left"/>
        <w:rPr>
          <w:lang w:val="en-US"/>
        </w:rPr>
      </w:pPr>
      <w:r w:rsidRPr="00737CED">
        <w:rPr>
          <w:lang w:val="en-US"/>
        </w:rPr>
        <w:t xml:space="preserve">                                                                                                      </w:t>
      </w:r>
    </w:p>
    <w:p w14:paraId="3936CBAA" w14:textId="361949E0" w:rsidR="00737CED" w:rsidRPr="00737CED" w:rsidRDefault="00737CED" w:rsidP="00737CED">
      <w:pPr>
        <w:spacing w:after="48"/>
        <w:ind w:left="-5" w:right="2"/>
        <w:rPr>
          <w:lang w:val="en-US"/>
        </w:rPr>
      </w:pPr>
      <w:r w:rsidRPr="00737CED">
        <w:rPr>
          <w:lang w:val="en-US"/>
        </w:rPr>
        <w:t xml:space="preserve">Date </w:t>
      </w:r>
      <w:r w:rsidR="00104EA9">
        <w:rPr>
          <w:lang w:val="en-US"/>
        </w:rPr>
        <w:tab/>
      </w:r>
      <w:r w:rsidR="00104EA9">
        <w:rPr>
          <w:lang w:val="en-US"/>
        </w:rPr>
        <w:tab/>
      </w:r>
      <w:r w:rsidR="00104EA9">
        <w:rPr>
          <w:lang w:val="en-US"/>
        </w:rPr>
        <w:tab/>
      </w:r>
      <w:r w:rsidR="00104EA9">
        <w:rPr>
          <w:lang w:val="en-US"/>
        </w:rPr>
        <w:tab/>
        <w:t>……………………………………………………….</w:t>
      </w:r>
      <w:r w:rsidRPr="00737CED">
        <w:rPr>
          <w:lang w:val="en-US"/>
        </w:rPr>
        <w:t xml:space="preserve">                                                                    </w:t>
      </w:r>
    </w:p>
    <w:p w14:paraId="06300C62"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7C57B3FC"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7A2044D2" w14:textId="3A02EB25" w:rsidR="00104EA9" w:rsidRDefault="00737CED" w:rsidP="00104EA9">
      <w:pPr>
        <w:spacing w:after="20" w:line="256" w:lineRule="auto"/>
        <w:ind w:left="0" w:firstLine="0"/>
        <w:jc w:val="left"/>
        <w:rPr>
          <w:lang w:val="en-US"/>
        </w:rPr>
      </w:pPr>
      <w:r w:rsidRPr="00737CED">
        <w:rPr>
          <w:lang w:val="en-US"/>
        </w:rPr>
        <w:t xml:space="preserve"> </w:t>
      </w:r>
    </w:p>
    <w:p w14:paraId="07447392" w14:textId="77777777" w:rsidR="00104EA9" w:rsidRDefault="00104EA9" w:rsidP="00737CED">
      <w:pPr>
        <w:spacing w:after="17"/>
        <w:ind w:left="-5" w:right="2"/>
        <w:rPr>
          <w:lang w:val="en-US"/>
        </w:rPr>
      </w:pPr>
    </w:p>
    <w:p w14:paraId="568EF8B9" w14:textId="7165F7B0" w:rsidR="00737CED" w:rsidRPr="00737CED" w:rsidRDefault="00737CED" w:rsidP="00737CED">
      <w:pPr>
        <w:spacing w:after="17"/>
        <w:ind w:left="-5" w:right="2"/>
        <w:rPr>
          <w:lang w:val="en-US"/>
        </w:rPr>
      </w:pPr>
      <w:r w:rsidRPr="00737CED">
        <w:rPr>
          <w:lang w:val="en-US"/>
        </w:rPr>
        <w:t xml:space="preserve">Signed on behalf of  </w:t>
      </w:r>
      <w:r w:rsidR="00104EA9">
        <w:rPr>
          <w:lang w:val="en-US"/>
        </w:rPr>
        <w:tab/>
        <w:t>COFRAC</w:t>
      </w:r>
      <w:r w:rsidRPr="00737CED">
        <w:rPr>
          <w:lang w:val="en-US"/>
        </w:rPr>
        <w:t xml:space="preserve">                                                                                                  </w:t>
      </w:r>
    </w:p>
    <w:p w14:paraId="0A023C84" w14:textId="01631D4B" w:rsidR="00737CED" w:rsidRPr="00737CED" w:rsidRDefault="00737CED" w:rsidP="00737CED">
      <w:pPr>
        <w:spacing w:after="0" w:line="256" w:lineRule="auto"/>
        <w:ind w:left="0" w:firstLine="0"/>
        <w:jc w:val="left"/>
        <w:rPr>
          <w:lang w:val="en-US"/>
        </w:rPr>
      </w:pPr>
    </w:p>
    <w:p w14:paraId="116F33A6" w14:textId="1D03C28F" w:rsidR="00737CED" w:rsidRPr="00737CED" w:rsidRDefault="00737CED" w:rsidP="00104EA9">
      <w:pPr>
        <w:spacing w:after="0" w:line="256" w:lineRule="auto"/>
        <w:ind w:left="0" w:firstLine="0"/>
        <w:jc w:val="left"/>
        <w:rPr>
          <w:lang w:val="en-US"/>
        </w:rPr>
      </w:pPr>
      <w:r w:rsidRPr="00737CED">
        <w:rPr>
          <w:lang w:val="en-US"/>
        </w:rPr>
        <w:t xml:space="preserve"> </w:t>
      </w:r>
    </w:p>
    <w:p w14:paraId="63202ABD" w14:textId="7F6979DC" w:rsidR="00737CED" w:rsidRPr="00737CED" w:rsidRDefault="00737CED" w:rsidP="00104EA9">
      <w:pPr>
        <w:spacing w:after="20" w:line="256" w:lineRule="auto"/>
        <w:ind w:left="0" w:firstLine="0"/>
        <w:jc w:val="left"/>
        <w:rPr>
          <w:lang w:val="en-US"/>
        </w:rPr>
      </w:pPr>
      <w:r w:rsidRPr="00737CED">
        <w:rPr>
          <w:lang w:val="en-US"/>
        </w:rPr>
        <w:t xml:space="preserve"> </w:t>
      </w:r>
    </w:p>
    <w:p w14:paraId="64147D2F" w14:textId="189DF916" w:rsidR="00737CED" w:rsidRPr="00737CED" w:rsidRDefault="00737CED" w:rsidP="00737CED">
      <w:pPr>
        <w:spacing w:after="5"/>
        <w:ind w:left="-5" w:right="191"/>
        <w:jc w:val="left"/>
        <w:rPr>
          <w:lang w:val="en-US"/>
        </w:rPr>
      </w:pPr>
      <w:r w:rsidRPr="00737CED">
        <w:rPr>
          <w:lang w:val="en-US"/>
        </w:rPr>
        <w:t>(</w:t>
      </w:r>
      <w:r w:rsidRPr="00737CED">
        <w:rPr>
          <w:i/>
          <w:lang w:val="en-US"/>
        </w:rPr>
        <w:t>Signature</w:t>
      </w:r>
      <w:r w:rsidRPr="00737CED">
        <w:rPr>
          <w:lang w:val="en-US"/>
        </w:rPr>
        <w:t xml:space="preserve">) </w:t>
      </w:r>
      <w:r w:rsidR="00104EA9">
        <w:rPr>
          <w:lang w:val="en-US"/>
        </w:rPr>
        <w:tab/>
      </w:r>
      <w:r w:rsidR="00104EA9">
        <w:rPr>
          <w:lang w:val="en-US"/>
        </w:rPr>
        <w:tab/>
      </w:r>
      <w:r w:rsidR="00104EA9">
        <w:rPr>
          <w:lang w:val="en-US"/>
        </w:rPr>
        <w:tab/>
        <w:t>……………………………………………………….</w:t>
      </w:r>
    </w:p>
    <w:p w14:paraId="01135CD4"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5EDCE1F1" w14:textId="1DF11E9E" w:rsidR="00737CED" w:rsidRPr="00737CED" w:rsidRDefault="00737CED" w:rsidP="00737CED">
      <w:pPr>
        <w:spacing w:after="5"/>
        <w:ind w:left="-5" w:right="191"/>
        <w:jc w:val="left"/>
        <w:rPr>
          <w:lang w:val="en-US"/>
        </w:rPr>
      </w:pPr>
      <w:r w:rsidRPr="00737CED">
        <w:rPr>
          <w:lang w:val="en-US"/>
        </w:rPr>
        <w:t>(</w:t>
      </w:r>
      <w:r w:rsidRPr="00737CED">
        <w:rPr>
          <w:i/>
          <w:lang w:val="en-US"/>
        </w:rPr>
        <w:t>Name of signatory</w:t>
      </w:r>
      <w:r w:rsidR="00104EA9">
        <w:rPr>
          <w:i/>
          <w:lang w:val="en-US"/>
        </w:rPr>
        <w:t>)</w:t>
      </w:r>
      <w:r w:rsidR="00104EA9">
        <w:rPr>
          <w:i/>
          <w:lang w:val="en-US"/>
        </w:rPr>
        <w:tab/>
      </w:r>
      <w:r w:rsidR="00104EA9">
        <w:rPr>
          <w:i/>
          <w:lang w:val="en-US"/>
        </w:rPr>
        <w:tab/>
      </w:r>
      <w:r w:rsidR="00104EA9" w:rsidRPr="00104EA9">
        <w:rPr>
          <w:iCs/>
          <w:lang w:val="en-US"/>
        </w:rPr>
        <w:t>D</w:t>
      </w:r>
      <w:r w:rsidR="00104EA9">
        <w:rPr>
          <w:lang w:val="en-US"/>
        </w:rPr>
        <w:t>ominique GOMBERT</w:t>
      </w:r>
      <w:r w:rsidRPr="00737CED">
        <w:rPr>
          <w:lang w:val="en-US"/>
        </w:rPr>
        <w:t xml:space="preserve">                                                                                                 </w:t>
      </w:r>
    </w:p>
    <w:p w14:paraId="5AD4CBD8"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13DE7111" w14:textId="3D4A303B" w:rsidR="00104EA9" w:rsidRDefault="00737CED" w:rsidP="00737CED">
      <w:pPr>
        <w:spacing w:after="5"/>
        <w:ind w:left="-5" w:right="191"/>
        <w:jc w:val="left"/>
        <w:rPr>
          <w:lang w:val="en-US"/>
        </w:rPr>
      </w:pPr>
      <w:r w:rsidRPr="00737CED">
        <w:rPr>
          <w:i/>
          <w:lang w:val="en-US"/>
        </w:rPr>
        <w:t xml:space="preserve">(Title/position) </w:t>
      </w:r>
      <w:r w:rsidRPr="00737CED">
        <w:rPr>
          <w:lang w:val="en-US"/>
        </w:rPr>
        <w:t xml:space="preserve">            </w:t>
      </w:r>
      <w:r w:rsidR="00104EA9">
        <w:rPr>
          <w:lang w:val="en-US"/>
        </w:rPr>
        <w:tab/>
        <w:t>General Director</w:t>
      </w:r>
    </w:p>
    <w:p w14:paraId="309CF4FC" w14:textId="471F391A" w:rsidR="00737CED" w:rsidRPr="00737CED" w:rsidRDefault="00737CED" w:rsidP="00737CED">
      <w:pPr>
        <w:spacing w:after="5"/>
        <w:ind w:left="-5" w:right="191"/>
        <w:jc w:val="left"/>
        <w:rPr>
          <w:lang w:val="en-US"/>
        </w:rPr>
      </w:pPr>
      <w:r w:rsidRPr="00737CED">
        <w:rPr>
          <w:lang w:val="en-US"/>
        </w:rPr>
        <w:t xml:space="preserve">                                                                                                  </w:t>
      </w:r>
    </w:p>
    <w:p w14:paraId="106F4762" w14:textId="36BB67D1" w:rsidR="00737CED" w:rsidRPr="00737CED" w:rsidRDefault="00737CED" w:rsidP="00737CED">
      <w:pPr>
        <w:spacing w:after="10"/>
        <w:ind w:left="-5" w:right="2"/>
        <w:rPr>
          <w:lang w:val="en-US"/>
        </w:rPr>
      </w:pPr>
      <w:r w:rsidRPr="00737CED">
        <w:rPr>
          <w:lang w:val="en-US"/>
        </w:rPr>
        <w:t xml:space="preserve">Date      </w:t>
      </w:r>
      <w:r w:rsidR="00104EA9">
        <w:rPr>
          <w:lang w:val="en-US"/>
        </w:rPr>
        <w:tab/>
      </w:r>
      <w:r w:rsidR="00104EA9">
        <w:rPr>
          <w:lang w:val="en-US"/>
        </w:rPr>
        <w:tab/>
      </w:r>
      <w:r w:rsidR="00104EA9">
        <w:rPr>
          <w:lang w:val="en-US"/>
        </w:rPr>
        <w:tab/>
        <w:t>……………………………………………………….</w:t>
      </w:r>
      <w:r w:rsidRPr="00737CED">
        <w:rPr>
          <w:lang w:val="en-US"/>
        </w:rPr>
        <w:t xml:space="preserve">                                                               </w:t>
      </w:r>
    </w:p>
    <w:p w14:paraId="0E5311DC" w14:textId="714CFCC4" w:rsidR="00737CED" w:rsidRDefault="00737CED" w:rsidP="00737CED">
      <w:pPr>
        <w:spacing w:after="0" w:line="256" w:lineRule="auto"/>
        <w:ind w:left="0" w:firstLine="0"/>
        <w:jc w:val="left"/>
        <w:rPr>
          <w:lang w:val="en-US"/>
        </w:rPr>
      </w:pPr>
      <w:r w:rsidRPr="00737CED">
        <w:rPr>
          <w:lang w:val="en-US"/>
        </w:rPr>
        <w:t xml:space="preserve"> </w:t>
      </w:r>
    </w:p>
    <w:p w14:paraId="12F08857" w14:textId="77777777" w:rsidR="00104EA9" w:rsidRPr="00737CED" w:rsidRDefault="00104EA9" w:rsidP="00737CED">
      <w:pPr>
        <w:spacing w:after="0" w:line="256" w:lineRule="auto"/>
        <w:ind w:left="0" w:firstLine="0"/>
        <w:jc w:val="left"/>
        <w:rPr>
          <w:lang w:val="en-US"/>
        </w:rPr>
      </w:pPr>
    </w:p>
    <w:p w14:paraId="23E0EAC2"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069AD30C" w14:textId="54D19AC8" w:rsidR="00737CED" w:rsidRDefault="00737CED" w:rsidP="00737CED">
      <w:pPr>
        <w:spacing w:after="0"/>
        <w:ind w:left="-5" w:right="2"/>
        <w:rPr>
          <w:lang w:val="en-US"/>
        </w:rPr>
      </w:pPr>
      <w:r w:rsidRPr="00737CED">
        <w:rPr>
          <w:lang w:val="en-US"/>
        </w:rPr>
        <w:t xml:space="preserve">Licensed to use the IAF MLA Mark in conjunction with the Licensed IAF MLA Signatory’s accreditation symbol for the </w:t>
      </w:r>
      <w:r w:rsidRPr="00737CED">
        <w:rPr>
          <w:i/>
          <w:lang w:val="en-US"/>
        </w:rPr>
        <w:t xml:space="preserve">main scopes and </w:t>
      </w:r>
      <w:r w:rsidRPr="00737CED">
        <w:rPr>
          <w:lang w:val="en-US"/>
        </w:rPr>
        <w:t>sub scopes of the IAF MLA for which the CAB has been accredited by the</w:t>
      </w:r>
      <w:r w:rsidR="00104EA9" w:rsidRPr="000220F3">
        <w:rPr>
          <w:iCs/>
          <w:lang w:val="en-US"/>
        </w:rPr>
        <w:t xml:space="preserve"> COFRAC</w:t>
      </w:r>
      <w:r w:rsidRPr="00737CED">
        <w:rPr>
          <w:lang w:val="en-US"/>
        </w:rPr>
        <w:t xml:space="preserve">. </w:t>
      </w:r>
    </w:p>
    <w:p w14:paraId="24777A42" w14:textId="77777777" w:rsidR="007A7676" w:rsidRDefault="007A7676" w:rsidP="00737CED">
      <w:pPr>
        <w:spacing w:after="0"/>
        <w:ind w:left="-5" w:right="2"/>
        <w:rPr>
          <w:lang w:val="en-US"/>
        </w:rPr>
      </w:pPr>
    </w:p>
    <w:p w14:paraId="2B0528A6" w14:textId="2D5646F4" w:rsidR="007A7676" w:rsidRPr="00737CED" w:rsidRDefault="007A7676" w:rsidP="00737CED">
      <w:pPr>
        <w:spacing w:after="0"/>
        <w:ind w:left="-5" w:right="2"/>
        <w:rPr>
          <w:lang w:val="en-US"/>
        </w:rPr>
      </w:pPr>
      <w:r w:rsidRPr="007A7676">
        <w:rPr>
          <w:highlight w:val="yellow"/>
          <w:lang w:val="en-US"/>
        </w:rPr>
        <w:t xml:space="preserve">Note : </w:t>
      </w:r>
      <w:r w:rsidR="00DC2FB8">
        <w:rPr>
          <w:highlight w:val="yellow"/>
          <w:lang w:val="en-US"/>
        </w:rPr>
        <w:t>p</w:t>
      </w:r>
      <w:r w:rsidRPr="007A7676">
        <w:rPr>
          <w:highlight w:val="yellow"/>
          <w:lang w:val="en-US"/>
        </w:rPr>
        <w:t>lease return 2 copies duly filled and signed of this form to Cofrac.</w:t>
      </w:r>
    </w:p>
    <w:p w14:paraId="7C9F1A2B" w14:textId="77777777" w:rsidR="00737CED" w:rsidRPr="00737CED" w:rsidRDefault="00737CED" w:rsidP="00737CED">
      <w:pPr>
        <w:spacing w:after="0" w:line="256" w:lineRule="auto"/>
        <w:ind w:left="0" w:firstLine="0"/>
        <w:jc w:val="left"/>
        <w:rPr>
          <w:lang w:val="en-US"/>
        </w:rPr>
      </w:pPr>
      <w:r w:rsidRPr="00737CED">
        <w:rPr>
          <w:lang w:val="en-US"/>
        </w:rPr>
        <w:t xml:space="preserve"> </w:t>
      </w:r>
    </w:p>
    <w:p w14:paraId="0B2AC15F" w14:textId="77777777" w:rsidR="00F25B6D" w:rsidRPr="00737CED" w:rsidRDefault="00F25B6D" w:rsidP="00F25B6D">
      <w:pPr>
        <w:spacing w:before="240"/>
        <w:rPr>
          <w:lang w:val="en-US"/>
        </w:rPr>
      </w:pPr>
    </w:p>
    <w:sectPr w:rsidR="00F25B6D" w:rsidRPr="00737CED" w:rsidSect="005A68AD">
      <w:headerReference w:type="default" r:id="rId8"/>
      <w:footerReference w:type="default" r:id="rId9"/>
      <w:pgSz w:w="11906" w:h="16838" w:code="9"/>
      <w:pgMar w:top="1440" w:right="1080" w:bottom="1440" w:left="108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08BBE" w14:textId="77777777" w:rsidR="003D4860" w:rsidRDefault="003D4860">
      <w:r>
        <w:separator/>
      </w:r>
    </w:p>
  </w:endnote>
  <w:endnote w:type="continuationSeparator" w:id="0">
    <w:p w14:paraId="1822F1B5" w14:textId="77777777" w:rsidR="003D4860" w:rsidRDefault="003D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7797" w14:textId="5679EB81" w:rsidR="00F25B6D" w:rsidRDefault="00CA6EA1" w:rsidP="008D4327">
    <w:pPr>
      <w:pStyle w:val="Pieddepage"/>
      <w:rPr>
        <w:sz w:val="20"/>
        <w:szCs w:val="20"/>
      </w:rPr>
    </w:pPr>
    <w:r>
      <w:rPr>
        <w:noProof/>
        <w:sz w:val="20"/>
        <w:szCs w:val="20"/>
      </w:rPr>
      <w:drawing>
        <wp:inline distT="0" distB="0" distL="0" distR="0" wp14:anchorId="3DD5D9AB" wp14:editId="3EF6E50B">
          <wp:extent cx="6231857" cy="79322"/>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413251" cy="94359"/>
                  </a:xfrm>
                  <a:prstGeom prst="rect">
                    <a:avLst/>
                  </a:prstGeom>
                  <a:noFill/>
                  <a:ln w="9525">
                    <a:noFill/>
                    <a:miter lim="800000"/>
                    <a:headEnd/>
                    <a:tailEnd/>
                  </a:ln>
                </pic:spPr>
              </pic:pic>
            </a:graphicData>
          </a:graphic>
        </wp:inline>
      </w:drawing>
    </w:r>
  </w:p>
  <w:p w14:paraId="380942A6" w14:textId="3A1A19EA" w:rsidR="00C40D74" w:rsidRPr="008D4327" w:rsidRDefault="00572F45" w:rsidP="009B6954">
    <w:pPr>
      <w:pStyle w:val="Pieddepage"/>
      <w:tabs>
        <w:tab w:val="clear" w:pos="9072"/>
        <w:tab w:val="right" w:pos="9639"/>
      </w:tabs>
      <w:rPr>
        <w:sz w:val="20"/>
        <w:szCs w:val="20"/>
      </w:rPr>
    </w:pPr>
    <w:r>
      <w:rPr>
        <w:sz w:val="20"/>
        <w:szCs w:val="20"/>
      </w:rPr>
      <w:t>GEN</w:t>
    </w:r>
    <w:r w:rsidR="008D4327" w:rsidRPr="008D4327">
      <w:rPr>
        <w:sz w:val="20"/>
        <w:szCs w:val="20"/>
      </w:rPr>
      <w:t xml:space="preserve"> </w:t>
    </w:r>
    <w:r w:rsidR="00E40EF1">
      <w:rPr>
        <w:sz w:val="20"/>
        <w:szCs w:val="20"/>
      </w:rPr>
      <w:t>FORM</w:t>
    </w:r>
    <w:r w:rsidR="008D4327" w:rsidRPr="008D4327">
      <w:rPr>
        <w:sz w:val="20"/>
        <w:szCs w:val="20"/>
      </w:rPr>
      <w:t xml:space="preserve"> </w:t>
    </w:r>
    <w:r w:rsidR="00104EA9">
      <w:rPr>
        <w:sz w:val="20"/>
        <w:szCs w:val="20"/>
      </w:rPr>
      <w:t>42</w:t>
    </w:r>
    <w:r w:rsidR="008D4327" w:rsidRPr="008D4327">
      <w:rPr>
        <w:sz w:val="20"/>
        <w:szCs w:val="20"/>
      </w:rPr>
      <w:t xml:space="preserve"> – </w:t>
    </w:r>
    <w:r w:rsidR="00CA6EA1">
      <w:rPr>
        <w:sz w:val="20"/>
        <w:szCs w:val="20"/>
      </w:rPr>
      <w:t>Révision</w:t>
    </w:r>
    <w:r w:rsidR="008D4327" w:rsidRPr="008D4327">
      <w:rPr>
        <w:sz w:val="20"/>
        <w:szCs w:val="20"/>
      </w:rPr>
      <w:t xml:space="preserve"> </w:t>
    </w:r>
    <w:r w:rsidR="00104EA9">
      <w:rPr>
        <w:sz w:val="20"/>
        <w:szCs w:val="20"/>
      </w:rPr>
      <w:t>03</w:t>
    </w:r>
    <w:r w:rsidR="008D4327" w:rsidRPr="008D4327">
      <w:rPr>
        <w:sz w:val="20"/>
        <w:szCs w:val="20"/>
      </w:rPr>
      <w:t xml:space="preserve"> – Applicable le </w:t>
    </w:r>
    <w:r w:rsidR="0023194D">
      <w:rPr>
        <w:sz w:val="20"/>
        <w:szCs w:val="20"/>
      </w:rPr>
      <w:t>15</w:t>
    </w:r>
    <w:r w:rsidR="008D4327" w:rsidRPr="008D4327">
      <w:rPr>
        <w:sz w:val="20"/>
        <w:szCs w:val="20"/>
      </w:rPr>
      <w:t>/</w:t>
    </w:r>
    <w:r w:rsidR="00104EA9">
      <w:rPr>
        <w:sz w:val="20"/>
        <w:szCs w:val="20"/>
      </w:rPr>
      <w:t>01</w:t>
    </w:r>
    <w:r w:rsidR="008D4327">
      <w:rPr>
        <w:sz w:val="20"/>
        <w:szCs w:val="20"/>
      </w:rPr>
      <w:t>/</w:t>
    </w:r>
    <w:r w:rsidR="008D4327" w:rsidRPr="008D4327">
      <w:rPr>
        <w:sz w:val="20"/>
        <w:szCs w:val="20"/>
      </w:rPr>
      <w:t>20</w:t>
    </w:r>
    <w:r w:rsidR="00104EA9">
      <w:rPr>
        <w:sz w:val="20"/>
        <w:szCs w:val="20"/>
      </w:rPr>
      <w:t>24</w:t>
    </w:r>
    <w:r w:rsidR="008D4327" w:rsidRPr="008D4327">
      <w:rPr>
        <w:sz w:val="20"/>
        <w:szCs w:val="20"/>
      </w:rPr>
      <w:tab/>
    </w:r>
    <w:r w:rsidR="00C40D74" w:rsidRPr="008D4327">
      <w:rPr>
        <w:sz w:val="20"/>
        <w:szCs w:val="20"/>
      </w:rPr>
      <w:t xml:space="preserve">Page </w:t>
    </w:r>
    <w:r w:rsidR="003B3B7B" w:rsidRPr="008D4327">
      <w:rPr>
        <w:sz w:val="20"/>
        <w:szCs w:val="20"/>
      </w:rPr>
      <w:fldChar w:fldCharType="begin"/>
    </w:r>
    <w:r w:rsidR="00C40D74" w:rsidRPr="008D4327">
      <w:rPr>
        <w:sz w:val="20"/>
        <w:szCs w:val="20"/>
      </w:rPr>
      <w:instrText xml:space="preserve"> PAGE </w:instrText>
    </w:r>
    <w:r w:rsidR="003B3B7B" w:rsidRPr="008D4327">
      <w:rPr>
        <w:sz w:val="20"/>
        <w:szCs w:val="20"/>
      </w:rPr>
      <w:fldChar w:fldCharType="separate"/>
    </w:r>
    <w:r w:rsidR="00E40EF1">
      <w:rPr>
        <w:noProof/>
        <w:sz w:val="20"/>
        <w:szCs w:val="20"/>
      </w:rPr>
      <w:t>1</w:t>
    </w:r>
    <w:r w:rsidR="003B3B7B" w:rsidRPr="008D4327">
      <w:rPr>
        <w:sz w:val="20"/>
        <w:szCs w:val="20"/>
      </w:rPr>
      <w:fldChar w:fldCharType="end"/>
    </w:r>
    <w:r w:rsidR="00C40D74" w:rsidRPr="008D4327">
      <w:rPr>
        <w:sz w:val="20"/>
        <w:szCs w:val="20"/>
      </w:rPr>
      <w:t>/</w:t>
    </w:r>
    <w:r w:rsidR="003B3B7B" w:rsidRPr="008D4327">
      <w:rPr>
        <w:sz w:val="20"/>
        <w:szCs w:val="20"/>
      </w:rPr>
      <w:fldChar w:fldCharType="begin"/>
    </w:r>
    <w:r w:rsidR="00C40D74" w:rsidRPr="008D4327">
      <w:rPr>
        <w:sz w:val="20"/>
        <w:szCs w:val="20"/>
      </w:rPr>
      <w:instrText xml:space="preserve"> NUMPAGES </w:instrText>
    </w:r>
    <w:r w:rsidR="003B3B7B" w:rsidRPr="008D4327">
      <w:rPr>
        <w:sz w:val="20"/>
        <w:szCs w:val="20"/>
      </w:rPr>
      <w:fldChar w:fldCharType="separate"/>
    </w:r>
    <w:r w:rsidR="00E40EF1">
      <w:rPr>
        <w:noProof/>
        <w:sz w:val="20"/>
        <w:szCs w:val="20"/>
      </w:rPr>
      <w:t>1</w:t>
    </w:r>
    <w:r w:rsidR="003B3B7B" w:rsidRPr="008D432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56F79" w14:textId="77777777" w:rsidR="003D4860" w:rsidRDefault="003D4860">
      <w:r>
        <w:separator/>
      </w:r>
    </w:p>
  </w:footnote>
  <w:footnote w:type="continuationSeparator" w:id="0">
    <w:p w14:paraId="00A84D0A" w14:textId="77777777" w:rsidR="003D4860" w:rsidRDefault="003D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386"/>
    </w:tblGrid>
    <w:tr w:rsidR="005F751E" w:rsidRPr="00737CED" w14:paraId="35E9FB9D" w14:textId="77777777" w:rsidTr="00516368">
      <w:trPr>
        <w:trHeight w:val="1602"/>
        <w:jc w:val="center"/>
      </w:trPr>
      <w:tc>
        <w:tcPr>
          <w:tcW w:w="1494" w:type="dxa"/>
          <w:vAlign w:val="center"/>
        </w:tcPr>
        <w:p w14:paraId="06D08714" w14:textId="77777777" w:rsidR="005F751E" w:rsidRDefault="005F751E" w:rsidP="00952CBF">
          <w:pPr>
            <w:pStyle w:val="En-tte"/>
            <w:spacing w:before="60"/>
            <w:rPr>
              <w:b/>
              <w:bCs/>
            </w:rPr>
          </w:pPr>
          <w:r w:rsidRPr="00B773F7">
            <w:rPr>
              <w:b/>
              <w:bCs/>
            </w:rPr>
            <w:object w:dxaOrig="1140" w:dyaOrig="1665" w14:anchorId="3A3C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25pt">
                <v:imagedata r:id="rId1" o:title=""/>
              </v:shape>
              <o:OLEObject Type="Embed" ProgID="Word.Picture.8" ShapeID="_x0000_i1025" DrawAspect="Content" ObjectID="_1782303330" r:id="rId2"/>
            </w:object>
          </w:r>
        </w:p>
        <w:p w14:paraId="08DAB940" w14:textId="77777777" w:rsidR="005F751E" w:rsidRDefault="005F751E">
          <w:pPr>
            <w:pStyle w:val="En-tte"/>
            <w:ind w:left="284"/>
            <w:rPr>
              <w:b/>
              <w:bCs/>
              <w:i/>
              <w:sz w:val="12"/>
            </w:rPr>
          </w:pPr>
        </w:p>
      </w:tc>
      <w:tc>
        <w:tcPr>
          <w:tcW w:w="9386" w:type="dxa"/>
          <w:vAlign w:val="center"/>
        </w:tcPr>
        <w:p w14:paraId="6ECF14D5" w14:textId="3937E41F" w:rsidR="00737CED" w:rsidRPr="00737CED" w:rsidRDefault="00737CED" w:rsidP="00104EA9">
          <w:pPr>
            <w:spacing w:after="28" w:line="348" w:lineRule="auto"/>
            <w:ind w:left="577" w:right="567"/>
            <w:jc w:val="center"/>
            <w:rPr>
              <w:lang w:val="en-US"/>
            </w:rPr>
          </w:pPr>
          <w:r w:rsidRPr="00737CED">
            <w:rPr>
              <w:b/>
              <w:lang w:val="en-US"/>
            </w:rPr>
            <w:t>AGREEMENT</w:t>
          </w:r>
          <w:r w:rsidRPr="00737CED">
            <w:rPr>
              <w:b/>
              <w:sz w:val="19"/>
              <w:lang w:val="en-US"/>
            </w:rPr>
            <w:t xml:space="preserve"> FOR </w:t>
          </w:r>
          <w:r w:rsidRPr="00737CED">
            <w:rPr>
              <w:b/>
              <w:lang w:val="en-US"/>
            </w:rPr>
            <w:t>USE</w:t>
          </w:r>
          <w:r w:rsidRPr="00737CED">
            <w:rPr>
              <w:b/>
              <w:sz w:val="19"/>
              <w:lang w:val="en-US"/>
            </w:rPr>
            <w:t xml:space="preserve"> OF </w:t>
          </w:r>
          <w:r w:rsidRPr="00737CED">
            <w:rPr>
              <w:b/>
              <w:lang w:val="en-US"/>
            </w:rPr>
            <w:t>T</w:t>
          </w:r>
          <w:r w:rsidRPr="00737CED">
            <w:rPr>
              <w:b/>
              <w:sz w:val="19"/>
              <w:lang w:val="en-US"/>
            </w:rPr>
            <w:t>HE</w:t>
          </w:r>
          <w:r w:rsidRPr="00737CED">
            <w:rPr>
              <w:b/>
              <w:lang w:val="en-US"/>
            </w:rPr>
            <w:t xml:space="preserve"> IAF</w:t>
          </w:r>
          <w:r>
            <w:rPr>
              <w:b/>
              <w:lang w:val="en-US"/>
            </w:rPr>
            <w:t xml:space="preserve"> </w:t>
          </w:r>
          <w:r w:rsidRPr="00737CED">
            <w:rPr>
              <w:b/>
              <w:lang w:val="en-US"/>
            </w:rPr>
            <w:t>MLA</w:t>
          </w:r>
          <w:r w:rsidRPr="00737CED">
            <w:rPr>
              <w:b/>
              <w:sz w:val="19"/>
              <w:lang w:val="en-US"/>
            </w:rPr>
            <w:t xml:space="preserve"> </w:t>
          </w:r>
          <w:r w:rsidRPr="00737CED">
            <w:rPr>
              <w:b/>
              <w:lang w:val="en-US"/>
            </w:rPr>
            <w:t>MARK</w:t>
          </w:r>
        </w:p>
        <w:p w14:paraId="1C11A5DC" w14:textId="77777777" w:rsidR="005F751E" w:rsidRDefault="00737CED" w:rsidP="00104EA9">
          <w:pPr>
            <w:spacing w:after="28" w:line="348" w:lineRule="auto"/>
            <w:ind w:left="577" w:right="567"/>
            <w:jc w:val="center"/>
            <w:rPr>
              <w:b/>
              <w:lang w:val="en-US"/>
            </w:rPr>
          </w:pPr>
          <w:r w:rsidRPr="00737CED">
            <w:rPr>
              <w:b/>
              <w:lang w:val="en-US"/>
            </w:rPr>
            <w:t xml:space="preserve">BETWEEN A LICENSED IAF MLA SIGNATORY AND AN ACCREDITED CONFORMITY ASSESSMENT BODY (CAB) </w:t>
          </w:r>
        </w:p>
        <w:p w14:paraId="4A017B74" w14:textId="623D3C1A" w:rsidR="007A7676" w:rsidRPr="00104EA9" w:rsidRDefault="007A7676" w:rsidP="00104EA9">
          <w:pPr>
            <w:spacing w:after="28" w:line="348" w:lineRule="auto"/>
            <w:ind w:left="577" w:right="567"/>
            <w:jc w:val="center"/>
            <w:rPr>
              <w:b/>
              <w:lang w:val="en-US"/>
            </w:rPr>
          </w:pPr>
          <w:r>
            <w:rPr>
              <w:b/>
              <w:lang w:val="en-US"/>
            </w:rPr>
            <w:t>(IAF ML 2 : 2023, issue 4)</w:t>
          </w:r>
        </w:p>
      </w:tc>
    </w:tr>
  </w:tbl>
  <w:p w14:paraId="6C669425" w14:textId="77777777" w:rsidR="00C40D74" w:rsidRPr="00737CED" w:rsidRDefault="00C40D74">
    <w:pPr>
      <w:pStyle w:val="En-tte"/>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9FC196C"/>
    <w:multiLevelType w:val="hybridMultilevel"/>
    <w:tmpl w:val="E1FC29FE"/>
    <w:lvl w:ilvl="0" w:tplc="3B34B5F8">
      <w:start w:val="1"/>
      <w:numFmt w:val="decimal"/>
      <w:lvlText w:val="%1."/>
      <w:lvlJc w:val="left"/>
      <w:pPr>
        <w:ind w:left="7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67F0CAA4">
      <w:start w:val="1"/>
      <w:numFmt w:val="lowerLetter"/>
      <w:lvlText w:val="(%2)"/>
      <w:lvlJc w:val="left"/>
      <w:pPr>
        <w:ind w:left="14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7F7E7936">
      <w:start w:val="1"/>
      <w:numFmt w:val="lowerRoman"/>
      <w:lvlText w:val="%3"/>
      <w:lvlJc w:val="left"/>
      <w:pPr>
        <w:ind w:left="18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8E1C50C2">
      <w:start w:val="1"/>
      <w:numFmt w:val="decimal"/>
      <w:lvlText w:val="%4"/>
      <w:lvlJc w:val="left"/>
      <w:pPr>
        <w:ind w:left="25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9DD09A5C">
      <w:start w:val="1"/>
      <w:numFmt w:val="lowerLetter"/>
      <w:lvlText w:val="%5"/>
      <w:lvlJc w:val="left"/>
      <w:pPr>
        <w:ind w:left="32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66149CB2">
      <w:start w:val="1"/>
      <w:numFmt w:val="lowerRoman"/>
      <w:lvlText w:val="%6"/>
      <w:lvlJc w:val="left"/>
      <w:pPr>
        <w:ind w:left="39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D9E23744">
      <w:start w:val="1"/>
      <w:numFmt w:val="decimal"/>
      <w:lvlText w:val="%7"/>
      <w:lvlJc w:val="left"/>
      <w:pPr>
        <w:ind w:left="46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9492373E">
      <w:start w:val="1"/>
      <w:numFmt w:val="lowerLetter"/>
      <w:lvlText w:val="%8"/>
      <w:lvlJc w:val="left"/>
      <w:pPr>
        <w:ind w:left="54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CA20E724">
      <w:start w:val="1"/>
      <w:numFmt w:val="lowerRoman"/>
      <w:lvlText w:val="%9"/>
      <w:lvlJc w:val="left"/>
      <w:pPr>
        <w:ind w:left="61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2B102ED4"/>
    <w:multiLevelType w:val="hybridMultilevel"/>
    <w:tmpl w:val="61BAB700"/>
    <w:lvl w:ilvl="0" w:tplc="B82E4436">
      <w:start w:val="1"/>
      <w:numFmt w:val="lowerRoman"/>
      <w:lvlText w:val="%1)"/>
      <w:lvlJc w:val="left"/>
      <w:pPr>
        <w:ind w:left="2160" w:hanging="72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31E25A2F"/>
    <w:multiLevelType w:val="multilevel"/>
    <w:tmpl w:val="D1346AAC"/>
    <w:lvl w:ilvl="0">
      <w:start w:val="1"/>
      <w:numFmt w:val="decimal"/>
      <w:lvlText w:val="%1"/>
      <w:lvlJc w:val="left"/>
      <w:pPr>
        <w:tabs>
          <w:tab w:val="num" w:pos="432"/>
        </w:tabs>
        <w:ind w:left="432" w:hanging="432"/>
      </w:pPr>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hint="default"/>
        <w:b w:val="0"/>
        <w:i/>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505704142">
    <w:abstractNumId w:val="11"/>
  </w:num>
  <w:num w:numId="2" w16cid:durableId="1685744998">
    <w:abstractNumId w:val="5"/>
  </w:num>
  <w:num w:numId="3" w16cid:durableId="549650617">
    <w:abstractNumId w:val="0"/>
  </w:num>
  <w:num w:numId="4" w16cid:durableId="52319251">
    <w:abstractNumId w:val="0"/>
  </w:num>
  <w:num w:numId="5" w16cid:durableId="1863321509">
    <w:abstractNumId w:val="0"/>
  </w:num>
  <w:num w:numId="6" w16cid:durableId="1681076804">
    <w:abstractNumId w:val="0"/>
  </w:num>
  <w:num w:numId="7" w16cid:durableId="1197813400">
    <w:abstractNumId w:val="0"/>
  </w:num>
  <w:num w:numId="8" w16cid:durableId="475684813">
    <w:abstractNumId w:val="0"/>
  </w:num>
  <w:num w:numId="9" w16cid:durableId="643971384">
    <w:abstractNumId w:val="0"/>
  </w:num>
  <w:num w:numId="10" w16cid:durableId="1883439985">
    <w:abstractNumId w:val="0"/>
  </w:num>
  <w:num w:numId="11" w16cid:durableId="889801016">
    <w:abstractNumId w:val="0"/>
  </w:num>
  <w:num w:numId="12" w16cid:durableId="32887448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954526">
    <w:abstractNumId w:val="8"/>
  </w:num>
  <w:num w:numId="14" w16cid:durableId="1816994024">
    <w:abstractNumId w:val="9"/>
  </w:num>
  <w:num w:numId="15" w16cid:durableId="763646437">
    <w:abstractNumId w:val="6"/>
  </w:num>
  <w:num w:numId="16" w16cid:durableId="2103523123">
    <w:abstractNumId w:val="7"/>
  </w:num>
  <w:num w:numId="17" w16cid:durableId="1586724408">
    <w:abstractNumId w:val="1"/>
  </w:num>
  <w:num w:numId="18" w16cid:durableId="1345207074">
    <w:abstractNumId w:val="3"/>
  </w:num>
  <w:num w:numId="19" w16cid:durableId="1210722673">
    <w:abstractNumId w:val="10"/>
  </w:num>
  <w:num w:numId="20" w16cid:durableId="1887520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9712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34"/>
    <w:rsid w:val="00014E6F"/>
    <w:rsid w:val="000220F3"/>
    <w:rsid w:val="00022292"/>
    <w:rsid w:val="00104EA9"/>
    <w:rsid w:val="001358AB"/>
    <w:rsid w:val="0016429A"/>
    <w:rsid w:val="00181061"/>
    <w:rsid w:val="001E0945"/>
    <w:rsid w:val="0020688F"/>
    <w:rsid w:val="0023194D"/>
    <w:rsid w:val="00375D5B"/>
    <w:rsid w:val="003B3B7B"/>
    <w:rsid w:val="003B7B95"/>
    <w:rsid w:val="003D4860"/>
    <w:rsid w:val="003F16F0"/>
    <w:rsid w:val="0041206E"/>
    <w:rsid w:val="00465F34"/>
    <w:rsid w:val="00487FD9"/>
    <w:rsid w:val="004B2481"/>
    <w:rsid w:val="004C725F"/>
    <w:rsid w:val="00572F45"/>
    <w:rsid w:val="0058588E"/>
    <w:rsid w:val="005A68AD"/>
    <w:rsid w:val="005A6964"/>
    <w:rsid w:val="005E410E"/>
    <w:rsid w:val="005F751E"/>
    <w:rsid w:val="0063173C"/>
    <w:rsid w:val="00647791"/>
    <w:rsid w:val="006F57C0"/>
    <w:rsid w:val="00737CED"/>
    <w:rsid w:val="007A7676"/>
    <w:rsid w:val="00804EDC"/>
    <w:rsid w:val="00832CB7"/>
    <w:rsid w:val="008C4FFB"/>
    <w:rsid w:val="008D206D"/>
    <w:rsid w:val="008D4327"/>
    <w:rsid w:val="00952CBF"/>
    <w:rsid w:val="009A49A8"/>
    <w:rsid w:val="009A551A"/>
    <w:rsid w:val="009B6954"/>
    <w:rsid w:val="009F7511"/>
    <w:rsid w:val="00A7377E"/>
    <w:rsid w:val="00AA44F6"/>
    <w:rsid w:val="00B05967"/>
    <w:rsid w:val="00B773F7"/>
    <w:rsid w:val="00C40D74"/>
    <w:rsid w:val="00C45D14"/>
    <w:rsid w:val="00CA6EA1"/>
    <w:rsid w:val="00CD61C9"/>
    <w:rsid w:val="00CF440A"/>
    <w:rsid w:val="00DC2FB8"/>
    <w:rsid w:val="00DD03D4"/>
    <w:rsid w:val="00E23DBA"/>
    <w:rsid w:val="00E40EF1"/>
    <w:rsid w:val="00E93D13"/>
    <w:rsid w:val="00EB11B1"/>
    <w:rsid w:val="00F25B6D"/>
    <w:rsid w:val="00F56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C023"/>
  <w15:docId w15:val="{45B1F867-6A22-49B0-8D34-CE70725E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ED"/>
    <w:pPr>
      <w:spacing w:after="111" w:line="249" w:lineRule="auto"/>
      <w:ind w:left="10" w:hanging="10"/>
      <w:jc w:val="both"/>
    </w:pPr>
    <w:rPr>
      <w:rFonts w:ascii="Arial" w:eastAsia="Arial" w:hAnsi="Arial" w:cs="Arial"/>
      <w:color w:val="000000"/>
      <w:kern w:val="2"/>
      <w:sz w:val="24"/>
      <w:szCs w:val="22"/>
    </w:rPr>
  </w:style>
  <w:style w:type="paragraph" w:styleId="Titre1">
    <w:name w:val="heading 1"/>
    <w:basedOn w:val="Normal"/>
    <w:next w:val="Normal"/>
    <w:autoRedefine/>
    <w:qFormat/>
    <w:rsid w:val="00B773F7"/>
    <w:pPr>
      <w:keepNext/>
      <w:numPr>
        <w:numId w:val="11"/>
      </w:numPr>
      <w:autoSpaceDE w:val="0"/>
      <w:autoSpaceDN w:val="0"/>
      <w:adjustRightInd w:val="0"/>
      <w:outlineLvl w:val="0"/>
    </w:pPr>
    <w:rPr>
      <w:b/>
      <w:bCs/>
      <w:caps/>
      <w:sz w:val="28"/>
      <w:szCs w:val="40"/>
    </w:rPr>
  </w:style>
  <w:style w:type="paragraph" w:styleId="Titre2">
    <w:name w:val="heading 2"/>
    <w:basedOn w:val="Normal"/>
    <w:next w:val="Normal"/>
    <w:link w:val="Titre2Car"/>
    <w:autoRedefine/>
    <w:uiPriority w:val="9"/>
    <w:qFormat/>
    <w:rsid w:val="00737CED"/>
    <w:pPr>
      <w:keepNext/>
      <w:spacing w:before="360" w:after="480" w:line="264" w:lineRule="auto"/>
      <w:ind w:left="578" w:right="5" w:hanging="578"/>
      <w:jc w:val="center"/>
      <w:outlineLvl w:val="1"/>
    </w:pPr>
    <w:rPr>
      <w:rFonts w:ascii="Times" w:hAnsi="Times"/>
      <w:b/>
      <w:sz w:val="28"/>
      <w:szCs w:val="20"/>
      <w:lang w:val="en-US"/>
    </w:rPr>
  </w:style>
  <w:style w:type="paragraph" w:styleId="Titre3">
    <w:name w:val="heading 3"/>
    <w:basedOn w:val="Normal"/>
    <w:next w:val="Normal"/>
    <w:autoRedefine/>
    <w:qFormat/>
    <w:rsid w:val="00B773F7"/>
    <w:pPr>
      <w:keepNext/>
      <w:numPr>
        <w:ilvl w:val="2"/>
        <w:numId w:val="11"/>
      </w:numPr>
      <w:spacing w:before="120"/>
      <w:outlineLvl w:val="2"/>
    </w:pPr>
    <w:rPr>
      <w:bCs/>
      <w:szCs w:val="26"/>
      <w:u w:val="single"/>
    </w:rPr>
  </w:style>
  <w:style w:type="paragraph" w:styleId="Titre4">
    <w:name w:val="heading 4"/>
    <w:basedOn w:val="Normal"/>
    <w:next w:val="Normal"/>
    <w:qFormat/>
    <w:rsid w:val="00B773F7"/>
    <w:pPr>
      <w:keepNext/>
      <w:numPr>
        <w:ilvl w:val="3"/>
        <w:numId w:val="11"/>
      </w:numPr>
      <w:jc w:val="center"/>
      <w:outlineLvl w:val="3"/>
    </w:pPr>
    <w:rPr>
      <w:bCs/>
      <w:i/>
    </w:rPr>
  </w:style>
  <w:style w:type="paragraph" w:styleId="Titre5">
    <w:name w:val="heading 5"/>
    <w:basedOn w:val="Normal"/>
    <w:next w:val="Normal"/>
    <w:qFormat/>
    <w:rsid w:val="00B773F7"/>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773F7"/>
    <w:pPr>
      <w:tabs>
        <w:tab w:val="center" w:pos="4536"/>
        <w:tab w:val="right" w:pos="9072"/>
      </w:tabs>
    </w:pPr>
  </w:style>
  <w:style w:type="paragraph" w:styleId="Pieddepage">
    <w:name w:val="footer"/>
    <w:basedOn w:val="Normal"/>
    <w:semiHidden/>
    <w:rsid w:val="00B773F7"/>
    <w:pPr>
      <w:tabs>
        <w:tab w:val="center" w:pos="4536"/>
        <w:tab w:val="right" w:pos="9072"/>
      </w:tabs>
    </w:pPr>
  </w:style>
  <w:style w:type="paragraph" w:styleId="Titre">
    <w:name w:val="Title"/>
    <w:basedOn w:val="Normal"/>
    <w:qFormat/>
    <w:rsid w:val="00B773F7"/>
    <w:pPr>
      <w:spacing w:before="240" w:after="60"/>
      <w:jc w:val="center"/>
      <w:outlineLvl w:val="0"/>
    </w:pPr>
    <w:rPr>
      <w:b/>
      <w:bCs/>
      <w:kern w:val="28"/>
      <w:sz w:val="40"/>
      <w:szCs w:val="32"/>
    </w:rPr>
  </w:style>
  <w:style w:type="paragraph" w:styleId="Corpsdetexte">
    <w:name w:val="Body Text"/>
    <w:basedOn w:val="Normal"/>
    <w:semiHidden/>
    <w:rsid w:val="00B773F7"/>
    <w:pPr>
      <w:overflowPunct w:val="0"/>
      <w:autoSpaceDE w:val="0"/>
      <w:autoSpaceDN w:val="0"/>
      <w:adjustRightInd w:val="0"/>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character" w:customStyle="1" w:styleId="Titre2Car">
    <w:name w:val="Titre 2 Car"/>
    <w:basedOn w:val="Policepardfaut"/>
    <w:link w:val="Titre2"/>
    <w:uiPriority w:val="9"/>
    <w:rsid w:val="00737CED"/>
    <w:rPr>
      <w:rFonts w:ascii="Times" w:eastAsia="Arial" w:hAnsi="Times" w:cs="Arial"/>
      <w:b/>
      <w:color w:val="000000"/>
      <w:kern w:val="2"/>
      <w:sz w:val="28"/>
      <w:lang w:val="en-US"/>
    </w:rPr>
  </w:style>
  <w:style w:type="paragraph" w:styleId="Paragraphedeliste">
    <w:name w:val="List Paragraph"/>
    <w:basedOn w:val="Normal"/>
    <w:uiPriority w:val="34"/>
    <w:qFormat/>
    <w:rsid w:val="005A6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315885">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tildeANDRE\AppData\Local\Temp\ObsysNET\20231212095114\GEN%20%20FORM%204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4342-51BA-47B7-B7E1-64721943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  FORM 42</Template>
  <TotalTime>0</TotalTime>
  <Pages>4</Pages>
  <Words>991</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Clotilde ANDRE</dc:creator>
  <cp:lastModifiedBy>Stéphanie ROCK</cp:lastModifiedBy>
  <cp:revision>2</cp:revision>
  <cp:lastPrinted>2023-12-12T09:22:00Z</cp:lastPrinted>
  <dcterms:created xsi:type="dcterms:W3CDTF">2024-07-12T13:29:00Z</dcterms:created>
  <dcterms:modified xsi:type="dcterms:W3CDTF">2024-07-12T13:29:00Z</dcterms:modified>
</cp:coreProperties>
</file>